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AF" w:rsidRDefault="009069AF" w:rsidP="0085616A">
      <w:pPr>
        <w:jc w:val="center"/>
        <w:rPr>
          <w:b/>
          <w:sz w:val="24"/>
          <w:szCs w:val="24"/>
          <w:lang w:val="ky-KG"/>
        </w:rPr>
      </w:pPr>
      <w:r w:rsidRPr="00106190">
        <w:rPr>
          <w:b/>
          <w:sz w:val="24"/>
          <w:szCs w:val="24"/>
          <w:lang w:val="ky-KG"/>
        </w:rPr>
        <w:t>ТОКТОМ</w:t>
      </w:r>
    </w:p>
    <w:p w:rsidR="009069AF" w:rsidRDefault="009069AF" w:rsidP="0085616A">
      <w:pPr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ПОСТАНОВЛЕНИЕ</w:t>
      </w:r>
    </w:p>
    <w:p w:rsidR="009069AF" w:rsidRDefault="009069AF" w:rsidP="0085616A">
      <w:pPr>
        <w:rPr>
          <w:b/>
          <w:sz w:val="24"/>
          <w:szCs w:val="24"/>
        </w:rPr>
      </w:pPr>
    </w:p>
    <w:p w:rsidR="009069AF" w:rsidRPr="00C22B78" w:rsidRDefault="009069AF" w:rsidP="0085616A">
      <w:pPr>
        <w:pStyle w:val="NoSpacing"/>
        <w:rPr>
          <w:b/>
          <w:sz w:val="24"/>
          <w:szCs w:val="24"/>
          <w:lang w:val="ky-KG"/>
        </w:rPr>
      </w:pPr>
      <w:r w:rsidRPr="00C22B78">
        <w:rPr>
          <w:b/>
          <w:sz w:val="24"/>
          <w:szCs w:val="24"/>
          <w:u w:val="single"/>
          <w:lang w:val="ky-KG"/>
        </w:rPr>
        <w:t>2016-жылдын  25-май</w:t>
      </w:r>
      <w:r w:rsidRPr="00C22B78">
        <w:rPr>
          <w:b/>
          <w:sz w:val="24"/>
          <w:szCs w:val="24"/>
          <w:lang w:val="ky-KG"/>
        </w:rPr>
        <w:t>_№</w:t>
      </w:r>
      <w:r w:rsidRPr="00C22B78">
        <w:rPr>
          <w:b/>
          <w:sz w:val="24"/>
          <w:szCs w:val="24"/>
          <w:u w:val="single"/>
          <w:lang w:val="ky-KG"/>
        </w:rPr>
        <w:t xml:space="preserve"> 1-8-1</w:t>
      </w:r>
      <w:r w:rsidRPr="00C22B78">
        <w:rPr>
          <w:b/>
          <w:sz w:val="24"/>
          <w:szCs w:val="24"/>
          <w:lang w:val="ky-KG"/>
        </w:rPr>
        <w:t xml:space="preserve">                                                           Майлуу-Суу шаары</w:t>
      </w: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  <w:r w:rsidRPr="00435867">
        <w:rPr>
          <w:sz w:val="24"/>
          <w:szCs w:val="24"/>
          <w:lang w:val="ky-KG"/>
        </w:rPr>
        <w:tab/>
      </w: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jc w:val="center"/>
        <w:rPr>
          <w:b/>
          <w:sz w:val="24"/>
          <w:szCs w:val="24"/>
          <w:lang w:val="ky-KG"/>
        </w:rPr>
      </w:pPr>
      <w:r w:rsidRPr="00435867">
        <w:rPr>
          <w:b/>
          <w:sz w:val="24"/>
          <w:szCs w:val="24"/>
          <w:lang w:val="ky-KG"/>
        </w:rPr>
        <w:t>Майлуу-Суу шаардык кеңештин төрагасын</w:t>
      </w:r>
      <w:r>
        <w:rPr>
          <w:b/>
          <w:sz w:val="24"/>
          <w:szCs w:val="24"/>
          <w:lang w:val="ky-KG"/>
        </w:rPr>
        <w:t xml:space="preserve"> жана төраганын орун басарын</w:t>
      </w:r>
      <w:r w:rsidRPr="00435867">
        <w:rPr>
          <w:b/>
          <w:sz w:val="24"/>
          <w:szCs w:val="24"/>
          <w:lang w:val="ky-KG"/>
        </w:rPr>
        <w:t xml:space="preserve"> </w:t>
      </w:r>
      <w:r>
        <w:rPr>
          <w:b/>
          <w:sz w:val="24"/>
          <w:szCs w:val="24"/>
          <w:lang w:val="ky-KG"/>
        </w:rPr>
        <w:t xml:space="preserve">                     </w:t>
      </w:r>
      <w:r w:rsidRPr="00435867">
        <w:rPr>
          <w:b/>
          <w:sz w:val="24"/>
          <w:szCs w:val="24"/>
          <w:lang w:val="ky-KG"/>
        </w:rPr>
        <w:t>шайлоо жөнүндө</w:t>
      </w:r>
    </w:p>
    <w:p w:rsidR="009069AF" w:rsidRPr="00435867" w:rsidRDefault="009069AF" w:rsidP="0085616A">
      <w:pPr>
        <w:pStyle w:val="NoSpacing"/>
        <w:rPr>
          <w:b/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  <w:r w:rsidRPr="00435867">
        <w:rPr>
          <w:sz w:val="24"/>
          <w:szCs w:val="24"/>
          <w:lang w:val="ky-KG"/>
        </w:rPr>
        <w:t xml:space="preserve">   Кыргыз Республикасынын  “Жергиликтүү өз алдынча  башкаруу жөнүндө” Мыйзамдын  37-беренесинин 1-пунктусунун негизинде, Майлуу-Суу шаардык (VIII чакырылыштагы) кеңештин депутаттарынын ичинен шайланган эсептөө комиссиясынын жыйынтыгын угуп</w:t>
      </w:r>
      <w:r>
        <w:rPr>
          <w:sz w:val="24"/>
          <w:szCs w:val="24"/>
          <w:lang w:val="ky-KG"/>
        </w:rPr>
        <w:t xml:space="preserve"> жана депутаттардын бир добуштан кабыл алуусу менен</w:t>
      </w:r>
      <w:r w:rsidRPr="00435867">
        <w:rPr>
          <w:sz w:val="24"/>
          <w:szCs w:val="24"/>
          <w:lang w:val="ky-KG"/>
        </w:rPr>
        <w:t xml:space="preserve"> шаардык кеңеш</w:t>
      </w: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</w:t>
      </w:r>
      <w:r w:rsidRPr="00435867">
        <w:rPr>
          <w:b/>
          <w:sz w:val="24"/>
          <w:szCs w:val="24"/>
          <w:lang w:val="ky-KG"/>
        </w:rPr>
        <w:t>ТОКТОМ КЫЛАТ:</w:t>
      </w:r>
    </w:p>
    <w:p w:rsidR="009069AF" w:rsidRPr="00435867" w:rsidRDefault="009069AF" w:rsidP="0085616A">
      <w:pPr>
        <w:pStyle w:val="NoSpacing"/>
        <w:rPr>
          <w:b/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Default="009069AF" w:rsidP="0085616A">
      <w:pPr>
        <w:pStyle w:val="NoSpacing"/>
        <w:numPr>
          <w:ilvl w:val="0"/>
          <w:numId w:val="1"/>
        </w:numPr>
        <w:rPr>
          <w:sz w:val="24"/>
          <w:szCs w:val="24"/>
          <w:lang w:val="ky-KG"/>
        </w:rPr>
      </w:pPr>
      <w:r w:rsidRPr="00435867">
        <w:rPr>
          <w:sz w:val="24"/>
          <w:szCs w:val="24"/>
          <w:lang w:val="ky-KG"/>
        </w:rPr>
        <w:t xml:space="preserve">Кыргыз Республикасынын  “Жергиликтүү өз алдынча  башкаруу жөнүндө” Мыйзамдын  37-беренесинин 1-пунктусунун негизинде көпчүлүк фракциялардын коалициясынын депутаттарынын ичинен   шаардык кеңештин депутаттардын жалпы санынын көпчүлүгүнүн жашыруун добушу менен шаардык кеңештин ыйгарым укуктарынын мөөнөтүнө Майлуу-Суу шаардык кеңештин төрагасы болуп  </w:t>
      </w:r>
      <w:r w:rsidRPr="00435867">
        <w:rPr>
          <w:b/>
          <w:sz w:val="24"/>
          <w:szCs w:val="24"/>
          <w:lang w:val="ky-KG"/>
        </w:rPr>
        <w:t>Барбиев Бекболот Караевич</w:t>
      </w:r>
      <w:r w:rsidRPr="00435867">
        <w:rPr>
          <w:sz w:val="24"/>
          <w:szCs w:val="24"/>
          <w:lang w:val="ky-KG"/>
        </w:rPr>
        <w:t xml:space="preserve"> шайланды деп эсептелсин.</w:t>
      </w:r>
    </w:p>
    <w:p w:rsidR="009069AF" w:rsidRDefault="009069AF" w:rsidP="0085616A">
      <w:pPr>
        <w:pStyle w:val="NoSpacing"/>
        <w:ind w:left="720"/>
        <w:rPr>
          <w:sz w:val="24"/>
          <w:szCs w:val="24"/>
          <w:lang w:val="ky-KG"/>
        </w:rPr>
      </w:pPr>
    </w:p>
    <w:p w:rsidR="009069AF" w:rsidRPr="008C7ED4" w:rsidRDefault="009069AF" w:rsidP="0085616A">
      <w:pPr>
        <w:pStyle w:val="NoSpacing"/>
        <w:numPr>
          <w:ilvl w:val="0"/>
          <w:numId w:val="1"/>
        </w:numPr>
        <w:rPr>
          <w:sz w:val="24"/>
          <w:szCs w:val="24"/>
          <w:lang w:val="ky-KG"/>
        </w:rPr>
      </w:pPr>
      <w:r w:rsidRPr="008C7ED4">
        <w:rPr>
          <w:sz w:val="24"/>
          <w:szCs w:val="24"/>
          <w:lang w:val="ky-KG"/>
        </w:rPr>
        <w:t xml:space="preserve">Майлуу-Суу шаардык </w:t>
      </w:r>
      <w:r>
        <w:rPr>
          <w:sz w:val="24"/>
          <w:szCs w:val="24"/>
          <w:lang w:val="ky-KG"/>
        </w:rPr>
        <w:t xml:space="preserve">кеңештин төрагасынын орун басары </w:t>
      </w:r>
      <w:r w:rsidRPr="006A798A">
        <w:rPr>
          <w:b/>
          <w:sz w:val="24"/>
          <w:szCs w:val="24"/>
          <w:lang w:val="ky-KG"/>
        </w:rPr>
        <w:t>Мурзамаметов Алмазбек Мойдунович</w:t>
      </w:r>
      <w:r>
        <w:rPr>
          <w:sz w:val="24"/>
          <w:szCs w:val="24"/>
          <w:lang w:val="ky-KG"/>
        </w:rPr>
        <w:t xml:space="preserve"> шайланды  деп  эсептелсин</w:t>
      </w: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numPr>
          <w:ilvl w:val="0"/>
          <w:numId w:val="1"/>
        </w:numPr>
        <w:rPr>
          <w:sz w:val="24"/>
          <w:szCs w:val="24"/>
          <w:lang w:val="ky-KG"/>
        </w:rPr>
      </w:pPr>
      <w:r w:rsidRPr="00435867"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Default="009069AF" w:rsidP="0085616A">
      <w:pPr>
        <w:pStyle w:val="NoSpacing"/>
        <w:numPr>
          <w:ilvl w:val="0"/>
          <w:numId w:val="1"/>
        </w:numPr>
        <w:rPr>
          <w:sz w:val="24"/>
          <w:szCs w:val="24"/>
          <w:lang w:val="ky-KG"/>
        </w:rPr>
      </w:pPr>
      <w:r w:rsidRPr="00435867">
        <w:rPr>
          <w:sz w:val="24"/>
          <w:szCs w:val="24"/>
          <w:lang w:val="ky-KG"/>
        </w:rPr>
        <w:t>Токтом жарыяланган күндөн баштап күчүнө кирет.</w:t>
      </w:r>
    </w:p>
    <w:p w:rsidR="009069AF" w:rsidRDefault="009069AF" w:rsidP="0085616A">
      <w:pPr>
        <w:pStyle w:val="ListParagraph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numPr>
          <w:ilvl w:val="0"/>
          <w:numId w:val="1"/>
        </w:numPr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Бул токтомдун аткарылышын көзөмөлдөө өзүмө калтырам.</w:t>
      </w: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</w:p>
    <w:p w:rsidR="009069AF" w:rsidRPr="00435867" w:rsidRDefault="009069AF" w:rsidP="0085616A">
      <w:pPr>
        <w:pStyle w:val="NoSpacing"/>
        <w:rPr>
          <w:sz w:val="24"/>
          <w:szCs w:val="24"/>
          <w:lang w:val="ky-KG"/>
        </w:rPr>
      </w:pPr>
      <w:r w:rsidRPr="00435867">
        <w:rPr>
          <w:sz w:val="24"/>
          <w:szCs w:val="24"/>
          <w:lang w:val="ky-KG"/>
        </w:rPr>
        <w:t>Шаардык кеңештин төрагасы:                                                                                 Б.К. Барбиев</w:t>
      </w:r>
    </w:p>
    <w:p w:rsidR="009069AF" w:rsidRDefault="009069AF" w:rsidP="00C848E2">
      <w:pPr>
        <w:rPr>
          <w:lang w:val="ky-KG"/>
        </w:rPr>
      </w:pPr>
    </w:p>
    <w:sectPr w:rsidR="009069AF" w:rsidSect="00AC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E43C55"/>
    <w:multiLevelType w:val="hybridMultilevel"/>
    <w:tmpl w:val="933C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46755"/>
    <w:multiLevelType w:val="hybridMultilevel"/>
    <w:tmpl w:val="8A5A0A5A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632605C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8E2"/>
    <w:rsid w:val="0000046F"/>
    <w:rsid w:val="000008D4"/>
    <w:rsid w:val="00000FC0"/>
    <w:rsid w:val="000010CB"/>
    <w:rsid w:val="00001A1C"/>
    <w:rsid w:val="00002202"/>
    <w:rsid w:val="000025CB"/>
    <w:rsid w:val="00002A2A"/>
    <w:rsid w:val="0000380E"/>
    <w:rsid w:val="00004562"/>
    <w:rsid w:val="00004963"/>
    <w:rsid w:val="00004E2E"/>
    <w:rsid w:val="00004E35"/>
    <w:rsid w:val="00004E96"/>
    <w:rsid w:val="00005909"/>
    <w:rsid w:val="00005B58"/>
    <w:rsid w:val="0000616D"/>
    <w:rsid w:val="000067B5"/>
    <w:rsid w:val="00006811"/>
    <w:rsid w:val="0000705C"/>
    <w:rsid w:val="00007403"/>
    <w:rsid w:val="00007A1D"/>
    <w:rsid w:val="00007A82"/>
    <w:rsid w:val="00007E5E"/>
    <w:rsid w:val="00010D06"/>
    <w:rsid w:val="00010D39"/>
    <w:rsid w:val="00011069"/>
    <w:rsid w:val="00011483"/>
    <w:rsid w:val="000118BE"/>
    <w:rsid w:val="00012006"/>
    <w:rsid w:val="00012083"/>
    <w:rsid w:val="0001216D"/>
    <w:rsid w:val="000131C1"/>
    <w:rsid w:val="0001326F"/>
    <w:rsid w:val="00013863"/>
    <w:rsid w:val="000141BF"/>
    <w:rsid w:val="00015B8D"/>
    <w:rsid w:val="00015E45"/>
    <w:rsid w:val="0001680F"/>
    <w:rsid w:val="00016A0E"/>
    <w:rsid w:val="0001772B"/>
    <w:rsid w:val="000177FA"/>
    <w:rsid w:val="000178F0"/>
    <w:rsid w:val="00017910"/>
    <w:rsid w:val="00017D82"/>
    <w:rsid w:val="00020418"/>
    <w:rsid w:val="00020F7A"/>
    <w:rsid w:val="00021A4A"/>
    <w:rsid w:val="00021BC5"/>
    <w:rsid w:val="00021E31"/>
    <w:rsid w:val="0002208F"/>
    <w:rsid w:val="000223D8"/>
    <w:rsid w:val="00023439"/>
    <w:rsid w:val="0002367D"/>
    <w:rsid w:val="000238F7"/>
    <w:rsid w:val="00023B79"/>
    <w:rsid w:val="00024600"/>
    <w:rsid w:val="00025820"/>
    <w:rsid w:val="00025BDA"/>
    <w:rsid w:val="0002654C"/>
    <w:rsid w:val="00027E10"/>
    <w:rsid w:val="00027ECF"/>
    <w:rsid w:val="000300C4"/>
    <w:rsid w:val="000307E2"/>
    <w:rsid w:val="00031572"/>
    <w:rsid w:val="0003181C"/>
    <w:rsid w:val="000322D9"/>
    <w:rsid w:val="00032436"/>
    <w:rsid w:val="00032969"/>
    <w:rsid w:val="000334D8"/>
    <w:rsid w:val="00033767"/>
    <w:rsid w:val="00033843"/>
    <w:rsid w:val="000341EA"/>
    <w:rsid w:val="0003453A"/>
    <w:rsid w:val="00034AFC"/>
    <w:rsid w:val="0003542F"/>
    <w:rsid w:val="00035557"/>
    <w:rsid w:val="000355F6"/>
    <w:rsid w:val="00036094"/>
    <w:rsid w:val="00036A00"/>
    <w:rsid w:val="00036E9F"/>
    <w:rsid w:val="000376BD"/>
    <w:rsid w:val="00037D0D"/>
    <w:rsid w:val="00040092"/>
    <w:rsid w:val="00040097"/>
    <w:rsid w:val="00040B33"/>
    <w:rsid w:val="000416C1"/>
    <w:rsid w:val="0004225B"/>
    <w:rsid w:val="00042F9D"/>
    <w:rsid w:val="000433EC"/>
    <w:rsid w:val="00043B4B"/>
    <w:rsid w:val="00043DB7"/>
    <w:rsid w:val="00043EFF"/>
    <w:rsid w:val="000441B0"/>
    <w:rsid w:val="000442E2"/>
    <w:rsid w:val="00044349"/>
    <w:rsid w:val="00044619"/>
    <w:rsid w:val="00044B7E"/>
    <w:rsid w:val="00044C36"/>
    <w:rsid w:val="00044CA9"/>
    <w:rsid w:val="00044F30"/>
    <w:rsid w:val="0004655D"/>
    <w:rsid w:val="0004723F"/>
    <w:rsid w:val="0004744D"/>
    <w:rsid w:val="000504DD"/>
    <w:rsid w:val="000514AB"/>
    <w:rsid w:val="0005153E"/>
    <w:rsid w:val="00051956"/>
    <w:rsid w:val="0005206F"/>
    <w:rsid w:val="0005304E"/>
    <w:rsid w:val="000531A8"/>
    <w:rsid w:val="000534E4"/>
    <w:rsid w:val="00053D2D"/>
    <w:rsid w:val="00053FB3"/>
    <w:rsid w:val="00054028"/>
    <w:rsid w:val="0005426C"/>
    <w:rsid w:val="000552A2"/>
    <w:rsid w:val="00055392"/>
    <w:rsid w:val="000553A1"/>
    <w:rsid w:val="00055819"/>
    <w:rsid w:val="00055B39"/>
    <w:rsid w:val="00056212"/>
    <w:rsid w:val="000566D8"/>
    <w:rsid w:val="00056A93"/>
    <w:rsid w:val="00057938"/>
    <w:rsid w:val="00057C19"/>
    <w:rsid w:val="0006008C"/>
    <w:rsid w:val="000606FA"/>
    <w:rsid w:val="00060AB1"/>
    <w:rsid w:val="00060C8C"/>
    <w:rsid w:val="00061103"/>
    <w:rsid w:val="00061436"/>
    <w:rsid w:val="00061A94"/>
    <w:rsid w:val="00061F23"/>
    <w:rsid w:val="00062019"/>
    <w:rsid w:val="00062558"/>
    <w:rsid w:val="00062628"/>
    <w:rsid w:val="000627D3"/>
    <w:rsid w:val="00062950"/>
    <w:rsid w:val="0006324B"/>
    <w:rsid w:val="000636C5"/>
    <w:rsid w:val="00063B0C"/>
    <w:rsid w:val="00063C14"/>
    <w:rsid w:val="00063D61"/>
    <w:rsid w:val="00063FAC"/>
    <w:rsid w:val="000645CE"/>
    <w:rsid w:val="00064789"/>
    <w:rsid w:val="00064924"/>
    <w:rsid w:val="000649C6"/>
    <w:rsid w:val="000651DD"/>
    <w:rsid w:val="000652E2"/>
    <w:rsid w:val="000653D5"/>
    <w:rsid w:val="000658BF"/>
    <w:rsid w:val="00065FC3"/>
    <w:rsid w:val="00066385"/>
    <w:rsid w:val="0006641E"/>
    <w:rsid w:val="00066517"/>
    <w:rsid w:val="00066D42"/>
    <w:rsid w:val="00067BDF"/>
    <w:rsid w:val="00070509"/>
    <w:rsid w:val="000718FC"/>
    <w:rsid w:val="000719CF"/>
    <w:rsid w:val="000719DA"/>
    <w:rsid w:val="0007237B"/>
    <w:rsid w:val="00073D5D"/>
    <w:rsid w:val="00074032"/>
    <w:rsid w:val="0007426F"/>
    <w:rsid w:val="0007468F"/>
    <w:rsid w:val="00074E17"/>
    <w:rsid w:val="00074ECA"/>
    <w:rsid w:val="00075203"/>
    <w:rsid w:val="00075BB9"/>
    <w:rsid w:val="0007692F"/>
    <w:rsid w:val="00076F94"/>
    <w:rsid w:val="00076FB1"/>
    <w:rsid w:val="00077142"/>
    <w:rsid w:val="000772FC"/>
    <w:rsid w:val="00077AEA"/>
    <w:rsid w:val="00077B74"/>
    <w:rsid w:val="00077D58"/>
    <w:rsid w:val="00080213"/>
    <w:rsid w:val="00080676"/>
    <w:rsid w:val="000809E2"/>
    <w:rsid w:val="00081163"/>
    <w:rsid w:val="0008249C"/>
    <w:rsid w:val="00082697"/>
    <w:rsid w:val="00082A70"/>
    <w:rsid w:val="00082AA8"/>
    <w:rsid w:val="00083094"/>
    <w:rsid w:val="000831E8"/>
    <w:rsid w:val="0008375F"/>
    <w:rsid w:val="00083EA2"/>
    <w:rsid w:val="0008425B"/>
    <w:rsid w:val="00084590"/>
    <w:rsid w:val="00085398"/>
    <w:rsid w:val="000854E1"/>
    <w:rsid w:val="00085645"/>
    <w:rsid w:val="00085A35"/>
    <w:rsid w:val="00085B1E"/>
    <w:rsid w:val="000863C7"/>
    <w:rsid w:val="000863D6"/>
    <w:rsid w:val="00086D02"/>
    <w:rsid w:val="0008727C"/>
    <w:rsid w:val="0008769B"/>
    <w:rsid w:val="0009008F"/>
    <w:rsid w:val="000911A3"/>
    <w:rsid w:val="00091621"/>
    <w:rsid w:val="00091665"/>
    <w:rsid w:val="000919DD"/>
    <w:rsid w:val="00091C13"/>
    <w:rsid w:val="00091E8F"/>
    <w:rsid w:val="00091FEA"/>
    <w:rsid w:val="0009243B"/>
    <w:rsid w:val="00092F92"/>
    <w:rsid w:val="00095CE8"/>
    <w:rsid w:val="00096A40"/>
    <w:rsid w:val="00096A54"/>
    <w:rsid w:val="00096E19"/>
    <w:rsid w:val="0009790A"/>
    <w:rsid w:val="000A0214"/>
    <w:rsid w:val="000A054D"/>
    <w:rsid w:val="000A1774"/>
    <w:rsid w:val="000A1BDC"/>
    <w:rsid w:val="000A1CE3"/>
    <w:rsid w:val="000A1F49"/>
    <w:rsid w:val="000A2632"/>
    <w:rsid w:val="000A27BE"/>
    <w:rsid w:val="000A2DF2"/>
    <w:rsid w:val="000A2EC5"/>
    <w:rsid w:val="000A3055"/>
    <w:rsid w:val="000A349E"/>
    <w:rsid w:val="000A3736"/>
    <w:rsid w:val="000A432E"/>
    <w:rsid w:val="000A4AD1"/>
    <w:rsid w:val="000A4CE4"/>
    <w:rsid w:val="000A4D0C"/>
    <w:rsid w:val="000A5ECA"/>
    <w:rsid w:val="000A6C46"/>
    <w:rsid w:val="000A7309"/>
    <w:rsid w:val="000A789E"/>
    <w:rsid w:val="000A7C09"/>
    <w:rsid w:val="000A7C5F"/>
    <w:rsid w:val="000A7FD1"/>
    <w:rsid w:val="000B0EFE"/>
    <w:rsid w:val="000B1F1F"/>
    <w:rsid w:val="000B25A4"/>
    <w:rsid w:val="000B262D"/>
    <w:rsid w:val="000B2E95"/>
    <w:rsid w:val="000B4288"/>
    <w:rsid w:val="000B51B4"/>
    <w:rsid w:val="000B52F6"/>
    <w:rsid w:val="000B55EE"/>
    <w:rsid w:val="000B5767"/>
    <w:rsid w:val="000B58C2"/>
    <w:rsid w:val="000B5F25"/>
    <w:rsid w:val="000B6070"/>
    <w:rsid w:val="000B7792"/>
    <w:rsid w:val="000B7804"/>
    <w:rsid w:val="000B7E2A"/>
    <w:rsid w:val="000C0456"/>
    <w:rsid w:val="000C0570"/>
    <w:rsid w:val="000C0669"/>
    <w:rsid w:val="000C0D2D"/>
    <w:rsid w:val="000C1176"/>
    <w:rsid w:val="000C12D9"/>
    <w:rsid w:val="000C22F3"/>
    <w:rsid w:val="000C3059"/>
    <w:rsid w:val="000C3600"/>
    <w:rsid w:val="000C3661"/>
    <w:rsid w:val="000C427B"/>
    <w:rsid w:val="000C430E"/>
    <w:rsid w:val="000C4602"/>
    <w:rsid w:val="000C47AD"/>
    <w:rsid w:val="000C4B6E"/>
    <w:rsid w:val="000C4F1B"/>
    <w:rsid w:val="000C5370"/>
    <w:rsid w:val="000C5F81"/>
    <w:rsid w:val="000C6790"/>
    <w:rsid w:val="000C70CC"/>
    <w:rsid w:val="000C7156"/>
    <w:rsid w:val="000C7443"/>
    <w:rsid w:val="000D0900"/>
    <w:rsid w:val="000D0BFC"/>
    <w:rsid w:val="000D19B3"/>
    <w:rsid w:val="000D1A8F"/>
    <w:rsid w:val="000D1FEC"/>
    <w:rsid w:val="000D2280"/>
    <w:rsid w:val="000D3287"/>
    <w:rsid w:val="000D35FF"/>
    <w:rsid w:val="000D3D9F"/>
    <w:rsid w:val="000D3F32"/>
    <w:rsid w:val="000D40AF"/>
    <w:rsid w:val="000D45DF"/>
    <w:rsid w:val="000D4843"/>
    <w:rsid w:val="000D4A0C"/>
    <w:rsid w:val="000D5696"/>
    <w:rsid w:val="000D5E7C"/>
    <w:rsid w:val="000D624A"/>
    <w:rsid w:val="000D6703"/>
    <w:rsid w:val="000D76B1"/>
    <w:rsid w:val="000D7891"/>
    <w:rsid w:val="000D7C55"/>
    <w:rsid w:val="000D7D70"/>
    <w:rsid w:val="000E0CA1"/>
    <w:rsid w:val="000E103D"/>
    <w:rsid w:val="000E116C"/>
    <w:rsid w:val="000E1337"/>
    <w:rsid w:val="000E1814"/>
    <w:rsid w:val="000E219B"/>
    <w:rsid w:val="000E21E5"/>
    <w:rsid w:val="000E2971"/>
    <w:rsid w:val="000E2B14"/>
    <w:rsid w:val="000E2D0C"/>
    <w:rsid w:val="000E3D51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C8E"/>
    <w:rsid w:val="000E7E4C"/>
    <w:rsid w:val="000F0CD3"/>
    <w:rsid w:val="000F163A"/>
    <w:rsid w:val="000F1E8B"/>
    <w:rsid w:val="000F24FA"/>
    <w:rsid w:val="000F26C9"/>
    <w:rsid w:val="000F40F6"/>
    <w:rsid w:val="000F52B5"/>
    <w:rsid w:val="000F55D9"/>
    <w:rsid w:val="000F5AA6"/>
    <w:rsid w:val="000F6134"/>
    <w:rsid w:val="000F61D4"/>
    <w:rsid w:val="000F62E8"/>
    <w:rsid w:val="000F6F11"/>
    <w:rsid w:val="000F7258"/>
    <w:rsid w:val="000F7506"/>
    <w:rsid w:val="00100E81"/>
    <w:rsid w:val="00101627"/>
    <w:rsid w:val="001023AD"/>
    <w:rsid w:val="0010261F"/>
    <w:rsid w:val="00102A68"/>
    <w:rsid w:val="00102B2D"/>
    <w:rsid w:val="001045B3"/>
    <w:rsid w:val="00105161"/>
    <w:rsid w:val="00105DF8"/>
    <w:rsid w:val="00106190"/>
    <w:rsid w:val="001061AE"/>
    <w:rsid w:val="00106BA3"/>
    <w:rsid w:val="0010756E"/>
    <w:rsid w:val="0011044E"/>
    <w:rsid w:val="0011086F"/>
    <w:rsid w:val="00110A3D"/>
    <w:rsid w:val="00111803"/>
    <w:rsid w:val="0011267F"/>
    <w:rsid w:val="0011279A"/>
    <w:rsid w:val="00112A46"/>
    <w:rsid w:val="0011400C"/>
    <w:rsid w:val="00114728"/>
    <w:rsid w:val="00114C6A"/>
    <w:rsid w:val="00114DBE"/>
    <w:rsid w:val="00114F1D"/>
    <w:rsid w:val="001151E2"/>
    <w:rsid w:val="001152B3"/>
    <w:rsid w:val="00115696"/>
    <w:rsid w:val="00115C77"/>
    <w:rsid w:val="00115EF3"/>
    <w:rsid w:val="00116447"/>
    <w:rsid w:val="001171C1"/>
    <w:rsid w:val="00117238"/>
    <w:rsid w:val="00117B02"/>
    <w:rsid w:val="00120CB8"/>
    <w:rsid w:val="00120E05"/>
    <w:rsid w:val="00122712"/>
    <w:rsid w:val="001234A9"/>
    <w:rsid w:val="00123F3F"/>
    <w:rsid w:val="00124A27"/>
    <w:rsid w:val="0012511C"/>
    <w:rsid w:val="001252F0"/>
    <w:rsid w:val="001256CE"/>
    <w:rsid w:val="00125A64"/>
    <w:rsid w:val="00125FB7"/>
    <w:rsid w:val="00126A2B"/>
    <w:rsid w:val="00126DF6"/>
    <w:rsid w:val="00127BBB"/>
    <w:rsid w:val="00130145"/>
    <w:rsid w:val="001303BA"/>
    <w:rsid w:val="00130CAB"/>
    <w:rsid w:val="001310BA"/>
    <w:rsid w:val="001312BF"/>
    <w:rsid w:val="00132340"/>
    <w:rsid w:val="00132386"/>
    <w:rsid w:val="00132979"/>
    <w:rsid w:val="00132F30"/>
    <w:rsid w:val="0013418F"/>
    <w:rsid w:val="001343EC"/>
    <w:rsid w:val="001344AF"/>
    <w:rsid w:val="00134C08"/>
    <w:rsid w:val="00136324"/>
    <w:rsid w:val="0013696F"/>
    <w:rsid w:val="00137D2A"/>
    <w:rsid w:val="00140369"/>
    <w:rsid w:val="001413B0"/>
    <w:rsid w:val="00141953"/>
    <w:rsid w:val="001419BE"/>
    <w:rsid w:val="001422B6"/>
    <w:rsid w:val="00142638"/>
    <w:rsid w:val="00142A4F"/>
    <w:rsid w:val="00142A76"/>
    <w:rsid w:val="0014324E"/>
    <w:rsid w:val="00143335"/>
    <w:rsid w:val="001438EE"/>
    <w:rsid w:val="001446E4"/>
    <w:rsid w:val="00144E73"/>
    <w:rsid w:val="001451F5"/>
    <w:rsid w:val="001452AD"/>
    <w:rsid w:val="0014552A"/>
    <w:rsid w:val="00146257"/>
    <w:rsid w:val="00146735"/>
    <w:rsid w:val="00146DDF"/>
    <w:rsid w:val="0014715B"/>
    <w:rsid w:val="00147575"/>
    <w:rsid w:val="0014759B"/>
    <w:rsid w:val="00147801"/>
    <w:rsid w:val="00147B11"/>
    <w:rsid w:val="00147C29"/>
    <w:rsid w:val="00147D55"/>
    <w:rsid w:val="00147DBC"/>
    <w:rsid w:val="00147EDA"/>
    <w:rsid w:val="001507F1"/>
    <w:rsid w:val="00151D1A"/>
    <w:rsid w:val="001525DD"/>
    <w:rsid w:val="001526DC"/>
    <w:rsid w:val="00153262"/>
    <w:rsid w:val="001534A4"/>
    <w:rsid w:val="00153ABB"/>
    <w:rsid w:val="001546D3"/>
    <w:rsid w:val="00154946"/>
    <w:rsid w:val="00155267"/>
    <w:rsid w:val="00155851"/>
    <w:rsid w:val="00155895"/>
    <w:rsid w:val="00155BD3"/>
    <w:rsid w:val="001562E5"/>
    <w:rsid w:val="00156D0E"/>
    <w:rsid w:val="00157218"/>
    <w:rsid w:val="001575A8"/>
    <w:rsid w:val="001600BC"/>
    <w:rsid w:val="0016032B"/>
    <w:rsid w:val="00160545"/>
    <w:rsid w:val="00160AD1"/>
    <w:rsid w:val="00160E30"/>
    <w:rsid w:val="001618D6"/>
    <w:rsid w:val="00161D6A"/>
    <w:rsid w:val="001621DE"/>
    <w:rsid w:val="0016247B"/>
    <w:rsid w:val="00162F6D"/>
    <w:rsid w:val="00163494"/>
    <w:rsid w:val="001636D9"/>
    <w:rsid w:val="00164A06"/>
    <w:rsid w:val="00164ECA"/>
    <w:rsid w:val="001652E1"/>
    <w:rsid w:val="00165836"/>
    <w:rsid w:val="00165C3C"/>
    <w:rsid w:val="00166498"/>
    <w:rsid w:val="0016686E"/>
    <w:rsid w:val="00167614"/>
    <w:rsid w:val="00167EB9"/>
    <w:rsid w:val="00167FD1"/>
    <w:rsid w:val="00170560"/>
    <w:rsid w:val="0017057E"/>
    <w:rsid w:val="001706E3"/>
    <w:rsid w:val="001708C9"/>
    <w:rsid w:val="001718EA"/>
    <w:rsid w:val="00171C2A"/>
    <w:rsid w:val="001723BD"/>
    <w:rsid w:val="0017271D"/>
    <w:rsid w:val="001728FE"/>
    <w:rsid w:val="00173148"/>
    <w:rsid w:val="00173834"/>
    <w:rsid w:val="001738F8"/>
    <w:rsid w:val="00174157"/>
    <w:rsid w:val="0017459C"/>
    <w:rsid w:val="001745E1"/>
    <w:rsid w:val="0017487B"/>
    <w:rsid w:val="00174FDD"/>
    <w:rsid w:val="00175727"/>
    <w:rsid w:val="00175C16"/>
    <w:rsid w:val="00176175"/>
    <w:rsid w:val="00177940"/>
    <w:rsid w:val="00177A66"/>
    <w:rsid w:val="00177D0D"/>
    <w:rsid w:val="0018076F"/>
    <w:rsid w:val="00180A27"/>
    <w:rsid w:val="00180F83"/>
    <w:rsid w:val="00181E35"/>
    <w:rsid w:val="00181F49"/>
    <w:rsid w:val="0018283A"/>
    <w:rsid w:val="00182B32"/>
    <w:rsid w:val="001837C7"/>
    <w:rsid w:val="00184CB2"/>
    <w:rsid w:val="00185272"/>
    <w:rsid w:val="001855AE"/>
    <w:rsid w:val="001858E7"/>
    <w:rsid w:val="00186990"/>
    <w:rsid w:val="00186F18"/>
    <w:rsid w:val="00187214"/>
    <w:rsid w:val="001877BD"/>
    <w:rsid w:val="001879B3"/>
    <w:rsid w:val="00187BAD"/>
    <w:rsid w:val="00190700"/>
    <w:rsid w:val="0019267B"/>
    <w:rsid w:val="0019267E"/>
    <w:rsid w:val="00193BE6"/>
    <w:rsid w:val="00194C0B"/>
    <w:rsid w:val="00195123"/>
    <w:rsid w:val="0019561E"/>
    <w:rsid w:val="00195842"/>
    <w:rsid w:val="001959AD"/>
    <w:rsid w:val="00195C0B"/>
    <w:rsid w:val="00195DDD"/>
    <w:rsid w:val="00195E46"/>
    <w:rsid w:val="001964FC"/>
    <w:rsid w:val="001967C6"/>
    <w:rsid w:val="00196E5B"/>
    <w:rsid w:val="00196F5D"/>
    <w:rsid w:val="001975B3"/>
    <w:rsid w:val="0019777E"/>
    <w:rsid w:val="00197B54"/>
    <w:rsid w:val="00197BD2"/>
    <w:rsid w:val="001A01CE"/>
    <w:rsid w:val="001A0ADA"/>
    <w:rsid w:val="001A0D36"/>
    <w:rsid w:val="001A1397"/>
    <w:rsid w:val="001A1ABF"/>
    <w:rsid w:val="001A27E5"/>
    <w:rsid w:val="001A2A02"/>
    <w:rsid w:val="001A2E07"/>
    <w:rsid w:val="001A3692"/>
    <w:rsid w:val="001A5D20"/>
    <w:rsid w:val="001A5FC5"/>
    <w:rsid w:val="001A6018"/>
    <w:rsid w:val="001A6E31"/>
    <w:rsid w:val="001A6ED1"/>
    <w:rsid w:val="001A751B"/>
    <w:rsid w:val="001A763A"/>
    <w:rsid w:val="001A7ACC"/>
    <w:rsid w:val="001B085F"/>
    <w:rsid w:val="001B0DA1"/>
    <w:rsid w:val="001B23B4"/>
    <w:rsid w:val="001B2445"/>
    <w:rsid w:val="001B250F"/>
    <w:rsid w:val="001B353E"/>
    <w:rsid w:val="001B36B9"/>
    <w:rsid w:val="001B42F1"/>
    <w:rsid w:val="001B4883"/>
    <w:rsid w:val="001B4974"/>
    <w:rsid w:val="001B4A15"/>
    <w:rsid w:val="001B55B0"/>
    <w:rsid w:val="001B5B53"/>
    <w:rsid w:val="001B6524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42BB"/>
    <w:rsid w:val="001C4F29"/>
    <w:rsid w:val="001C5903"/>
    <w:rsid w:val="001C5BCE"/>
    <w:rsid w:val="001C5F83"/>
    <w:rsid w:val="001C6401"/>
    <w:rsid w:val="001C6869"/>
    <w:rsid w:val="001C694C"/>
    <w:rsid w:val="001C6DE6"/>
    <w:rsid w:val="001C741E"/>
    <w:rsid w:val="001C74B1"/>
    <w:rsid w:val="001C7BF0"/>
    <w:rsid w:val="001D034C"/>
    <w:rsid w:val="001D05ED"/>
    <w:rsid w:val="001D08EE"/>
    <w:rsid w:val="001D0D79"/>
    <w:rsid w:val="001D0E57"/>
    <w:rsid w:val="001D15B9"/>
    <w:rsid w:val="001D2014"/>
    <w:rsid w:val="001D22F6"/>
    <w:rsid w:val="001D2577"/>
    <w:rsid w:val="001D2822"/>
    <w:rsid w:val="001D2909"/>
    <w:rsid w:val="001D2A7D"/>
    <w:rsid w:val="001D2B6A"/>
    <w:rsid w:val="001D308C"/>
    <w:rsid w:val="001D3A5C"/>
    <w:rsid w:val="001D4186"/>
    <w:rsid w:val="001D4671"/>
    <w:rsid w:val="001D4BD1"/>
    <w:rsid w:val="001D4E77"/>
    <w:rsid w:val="001D68CE"/>
    <w:rsid w:val="001D6B64"/>
    <w:rsid w:val="001D6CC1"/>
    <w:rsid w:val="001D6D2C"/>
    <w:rsid w:val="001D6DAF"/>
    <w:rsid w:val="001D708E"/>
    <w:rsid w:val="001D7792"/>
    <w:rsid w:val="001D79BC"/>
    <w:rsid w:val="001D7F50"/>
    <w:rsid w:val="001E0422"/>
    <w:rsid w:val="001E0742"/>
    <w:rsid w:val="001E08B9"/>
    <w:rsid w:val="001E0966"/>
    <w:rsid w:val="001E0B43"/>
    <w:rsid w:val="001E109B"/>
    <w:rsid w:val="001E1613"/>
    <w:rsid w:val="001E1B9B"/>
    <w:rsid w:val="001E1CD5"/>
    <w:rsid w:val="001E2A29"/>
    <w:rsid w:val="001E2B72"/>
    <w:rsid w:val="001E2DC4"/>
    <w:rsid w:val="001E3165"/>
    <w:rsid w:val="001E358E"/>
    <w:rsid w:val="001E3B7A"/>
    <w:rsid w:val="001E4D04"/>
    <w:rsid w:val="001E5570"/>
    <w:rsid w:val="001E5699"/>
    <w:rsid w:val="001E5D78"/>
    <w:rsid w:val="001E5DDE"/>
    <w:rsid w:val="001E61AC"/>
    <w:rsid w:val="001E6AB1"/>
    <w:rsid w:val="001E7E34"/>
    <w:rsid w:val="001E7E66"/>
    <w:rsid w:val="001F060A"/>
    <w:rsid w:val="001F0705"/>
    <w:rsid w:val="001F08F0"/>
    <w:rsid w:val="001F1F73"/>
    <w:rsid w:val="001F23E4"/>
    <w:rsid w:val="001F2716"/>
    <w:rsid w:val="001F305F"/>
    <w:rsid w:val="001F3642"/>
    <w:rsid w:val="001F38D9"/>
    <w:rsid w:val="001F3AEB"/>
    <w:rsid w:val="001F3BCC"/>
    <w:rsid w:val="001F40F0"/>
    <w:rsid w:val="001F4750"/>
    <w:rsid w:val="001F5A38"/>
    <w:rsid w:val="001F71E4"/>
    <w:rsid w:val="001F7BB4"/>
    <w:rsid w:val="0020009B"/>
    <w:rsid w:val="00200592"/>
    <w:rsid w:val="002010E2"/>
    <w:rsid w:val="00201A84"/>
    <w:rsid w:val="00201DF9"/>
    <w:rsid w:val="00202143"/>
    <w:rsid w:val="00202999"/>
    <w:rsid w:val="00203049"/>
    <w:rsid w:val="002031F7"/>
    <w:rsid w:val="00203547"/>
    <w:rsid w:val="00203A1B"/>
    <w:rsid w:val="00203A31"/>
    <w:rsid w:val="00203E0B"/>
    <w:rsid w:val="00204CB8"/>
    <w:rsid w:val="00205135"/>
    <w:rsid w:val="00205987"/>
    <w:rsid w:val="00205E8F"/>
    <w:rsid w:val="0020614A"/>
    <w:rsid w:val="00207FED"/>
    <w:rsid w:val="00210261"/>
    <w:rsid w:val="002108BC"/>
    <w:rsid w:val="002108C3"/>
    <w:rsid w:val="00210B31"/>
    <w:rsid w:val="002112A3"/>
    <w:rsid w:val="002120BE"/>
    <w:rsid w:val="0021220E"/>
    <w:rsid w:val="00212314"/>
    <w:rsid w:val="00212491"/>
    <w:rsid w:val="002132C2"/>
    <w:rsid w:val="00213E1F"/>
    <w:rsid w:val="00214279"/>
    <w:rsid w:val="00215120"/>
    <w:rsid w:val="0021586C"/>
    <w:rsid w:val="00215EEF"/>
    <w:rsid w:val="002170CE"/>
    <w:rsid w:val="00217D01"/>
    <w:rsid w:val="002200A8"/>
    <w:rsid w:val="00220387"/>
    <w:rsid w:val="002217BE"/>
    <w:rsid w:val="00221D10"/>
    <w:rsid w:val="00222049"/>
    <w:rsid w:val="0022324D"/>
    <w:rsid w:val="002244BB"/>
    <w:rsid w:val="00224937"/>
    <w:rsid w:val="00224EEB"/>
    <w:rsid w:val="002251CD"/>
    <w:rsid w:val="00225240"/>
    <w:rsid w:val="0022601E"/>
    <w:rsid w:val="002260EB"/>
    <w:rsid w:val="002261FF"/>
    <w:rsid w:val="00226E8C"/>
    <w:rsid w:val="00227F1A"/>
    <w:rsid w:val="00230081"/>
    <w:rsid w:val="002310E0"/>
    <w:rsid w:val="00231ADB"/>
    <w:rsid w:val="0023287F"/>
    <w:rsid w:val="00232A81"/>
    <w:rsid w:val="00233081"/>
    <w:rsid w:val="00233BC5"/>
    <w:rsid w:val="00234122"/>
    <w:rsid w:val="00234F15"/>
    <w:rsid w:val="00235312"/>
    <w:rsid w:val="002354A5"/>
    <w:rsid w:val="00235DA7"/>
    <w:rsid w:val="00235E06"/>
    <w:rsid w:val="0023639A"/>
    <w:rsid w:val="002363DD"/>
    <w:rsid w:val="00237264"/>
    <w:rsid w:val="002379A7"/>
    <w:rsid w:val="002403F3"/>
    <w:rsid w:val="002416E3"/>
    <w:rsid w:val="00241AF2"/>
    <w:rsid w:val="00241BF0"/>
    <w:rsid w:val="00241F0C"/>
    <w:rsid w:val="002421F7"/>
    <w:rsid w:val="002426A4"/>
    <w:rsid w:val="002426E9"/>
    <w:rsid w:val="00242F56"/>
    <w:rsid w:val="00243306"/>
    <w:rsid w:val="0024344B"/>
    <w:rsid w:val="0024395E"/>
    <w:rsid w:val="00243E0E"/>
    <w:rsid w:val="00244E78"/>
    <w:rsid w:val="00245367"/>
    <w:rsid w:val="002457DE"/>
    <w:rsid w:val="00246893"/>
    <w:rsid w:val="002468A4"/>
    <w:rsid w:val="00246A54"/>
    <w:rsid w:val="00246FDF"/>
    <w:rsid w:val="00247B31"/>
    <w:rsid w:val="00247CCA"/>
    <w:rsid w:val="00247EB5"/>
    <w:rsid w:val="002500F6"/>
    <w:rsid w:val="00250384"/>
    <w:rsid w:val="002515B4"/>
    <w:rsid w:val="00251B13"/>
    <w:rsid w:val="00251D9E"/>
    <w:rsid w:val="0025216C"/>
    <w:rsid w:val="002527DD"/>
    <w:rsid w:val="00252A21"/>
    <w:rsid w:val="00252B81"/>
    <w:rsid w:val="002536A0"/>
    <w:rsid w:val="002537DC"/>
    <w:rsid w:val="0025454D"/>
    <w:rsid w:val="002547EC"/>
    <w:rsid w:val="00254BFC"/>
    <w:rsid w:val="00254FAA"/>
    <w:rsid w:val="00255146"/>
    <w:rsid w:val="002557A6"/>
    <w:rsid w:val="00255CC1"/>
    <w:rsid w:val="00255CD2"/>
    <w:rsid w:val="002566D0"/>
    <w:rsid w:val="00256AF6"/>
    <w:rsid w:val="00256B7B"/>
    <w:rsid w:val="00256BF0"/>
    <w:rsid w:val="00256C58"/>
    <w:rsid w:val="00256FAB"/>
    <w:rsid w:val="0025704D"/>
    <w:rsid w:val="002571C1"/>
    <w:rsid w:val="00257A12"/>
    <w:rsid w:val="00257C15"/>
    <w:rsid w:val="00260890"/>
    <w:rsid w:val="00260942"/>
    <w:rsid w:val="00260AA8"/>
    <w:rsid w:val="00260ADF"/>
    <w:rsid w:val="00260D18"/>
    <w:rsid w:val="00260F6E"/>
    <w:rsid w:val="0026162E"/>
    <w:rsid w:val="00261D17"/>
    <w:rsid w:val="00261F11"/>
    <w:rsid w:val="00262115"/>
    <w:rsid w:val="00262B07"/>
    <w:rsid w:val="00262F65"/>
    <w:rsid w:val="002631FC"/>
    <w:rsid w:val="00263430"/>
    <w:rsid w:val="00263600"/>
    <w:rsid w:val="0026396E"/>
    <w:rsid w:val="002640A2"/>
    <w:rsid w:val="00264461"/>
    <w:rsid w:val="00264B12"/>
    <w:rsid w:val="00264EDC"/>
    <w:rsid w:val="002652B1"/>
    <w:rsid w:val="002659CF"/>
    <w:rsid w:val="0026627A"/>
    <w:rsid w:val="0026636E"/>
    <w:rsid w:val="00266693"/>
    <w:rsid w:val="0026674D"/>
    <w:rsid w:val="0026694E"/>
    <w:rsid w:val="00267232"/>
    <w:rsid w:val="0027163B"/>
    <w:rsid w:val="002717BA"/>
    <w:rsid w:val="002717C9"/>
    <w:rsid w:val="00271AAD"/>
    <w:rsid w:val="00271C18"/>
    <w:rsid w:val="00271CE3"/>
    <w:rsid w:val="0027261F"/>
    <w:rsid w:val="00272629"/>
    <w:rsid w:val="00272BDB"/>
    <w:rsid w:val="00272EB0"/>
    <w:rsid w:val="00273C50"/>
    <w:rsid w:val="00273EE7"/>
    <w:rsid w:val="00274209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3CEB"/>
    <w:rsid w:val="0028418C"/>
    <w:rsid w:val="002853BD"/>
    <w:rsid w:val="002864C9"/>
    <w:rsid w:val="002864F5"/>
    <w:rsid w:val="00287578"/>
    <w:rsid w:val="00287B1F"/>
    <w:rsid w:val="0029078F"/>
    <w:rsid w:val="00290F89"/>
    <w:rsid w:val="00290FA1"/>
    <w:rsid w:val="002910F3"/>
    <w:rsid w:val="002911B9"/>
    <w:rsid w:val="00291663"/>
    <w:rsid w:val="00291870"/>
    <w:rsid w:val="00291BFE"/>
    <w:rsid w:val="00291DFD"/>
    <w:rsid w:val="00292615"/>
    <w:rsid w:val="0029288F"/>
    <w:rsid w:val="00293389"/>
    <w:rsid w:val="00293DBA"/>
    <w:rsid w:val="002943D3"/>
    <w:rsid w:val="00294470"/>
    <w:rsid w:val="00294974"/>
    <w:rsid w:val="00294FA4"/>
    <w:rsid w:val="0029517B"/>
    <w:rsid w:val="00295715"/>
    <w:rsid w:val="002958C8"/>
    <w:rsid w:val="00295F28"/>
    <w:rsid w:val="002967B4"/>
    <w:rsid w:val="00296BD3"/>
    <w:rsid w:val="00297DBF"/>
    <w:rsid w:val="002A0265"/>
    <w:rsid w:val="002A0AE2"/>
    <w:rsid w:val="002A1421"/>
    <w:rsid w:val="002A202F"/>
    <w:rsid w:val="002A2375"/>
    <w:rsid w:val="002A2BCF"/>
    <w:rsid w:val="002A366A"/>
    <w:rsid w:val="002A3BFA"/>
    <w:rsid w:val="002A4327"/>
    <w:rsid w:val="002A4683"/>
    <w:rsid w:val="002A510D"/>
    <w:rsid w:val="002A51E0"/>
    <w:rsid w:val="002A54E0"/>
    <w:rsid w:val="002A5D2A"/>
    <w:rsid w:val="002A5D3A"/>
    <w:rsid w:val="002A607B"/>
    <w:rsid w:val="002A6977"/>
    <w:rsid w:val="002A6AE6"/>
    <w:rsid w:val="002A73B5"/>
    <w:rsid w:val="002A759A"/>
    <w:rsid w:val="002A767A"/>
    <w:rsid w:val="002A7BDE"/>
    <w:rsid w:val="002B0578"/>
    <w:rsid w:val="002B0A92"/>
    <w:rsid w:val="002B0E9E"/>
    <w:rsid w:val="002B11EF"/>
    <w:rsid w:val="002B21E3"/>
    <w:rsid w:val="002B2943"/>
    <w:rsid w:val="002B2DCB"/>
    <w:rsid w:val="002B2E55"/>
    <w:rsid w:val="002B33C3"/>
    <w:rsid w:val="002B365C"/>
    <w:rsid w:val="002B3787"/>
    <w:rsid w:val="002B386F"/>
    <w:rsid w:val="002B39E5"/>
    <w:rsid w:val="002B453A"/>
    <w:rsid w:val="002B526D"/>
    <w:rsid w:val="002B536A"/>
    <w:rsid w:val="002B5FEF"/>
    <w:rsid w:val="002B63A1"/>
    <w:rsid w:val="002B78AB"/>
    <w:rsid w:val="002B7B6F"/>
    <w:rsid w:val="002C039C"/>
    <w:rsid w:val="002C19A2"/>
    <w:rsid w:val="002C1DA1"/>
    <w:rsid w:val="002C20C3"/>
    <w:rsid w:val="002C2178"/>
    <w:rsid w:val="002C227E"/>
    <w:rsid w:val="002C26CE"/>
    <w:rsid w:val="002C3305"/>
    <w:rsid w:val="002C36DD"/>
    <w:rsid w:val="002C3C06"/>
    <w:rsid w:val="002C40CF"/>
    <w:rsid w:val="002C4677"/>
    <w:rsid w:val="002C490D"/>
    <w:rsid w:val="002C52CC"/>
    <w:rsid w:val="002C5C54"/>
    <w:rsid w:val="002C5CFC"/>
    <w:rsid w:val="002C5E54"/>
    <w:rsid w:val="002C6072"/>
    <w:rsid w:val="002C6C96"/>
    <w:rsid w:val="002C75B3"/>
    <w:rsid w:val="002C7858"/>
    <w:rsid w:val="002C7E7D"/>
    <w:rsid w:val="002D0932"/>
    <w:rsid w:val="002D0F9C"/>
    <w:rsid w:val="002D1353"/>
    <w:rsid w:val="002D1790"/>
    <w:rsid w:val="002D184A"/>
    <w:rsid w:val="002D18BA"/>
    <w:rsid w:val="002D19F9"/>
    <w:rsid w:val="002D2370"/>
    <w:rsid w:val="002D2E0D"/>
    <w:rsid w:val="002D3371"/>
    <w:rsid w:val="002D34D2"/>
    <w:rsid w:val="002D3823"/>
    <w:rsid w:val="002D3C59"/>
    <w:rsid w:val="002D3F81"/>
    <w:rsid w:val="002D480F"/>
    <w:rsid w:val="002D4A99"/>
    <w:rsid w:val="002D4AD3"/>
    <w:rsid w:val="002D5120"/>
    <w:rsid w:val="002D5A1A"/>
    <w:rsid w:val="002D5FA1"/>
    <w:rsid w:val="002D6CE0"/>
    <w:rsid w:val="002D7447"/>
    <w:rsid w:val="002D7A50"/>
    <w:rsid w:val="002D7BF6"/>
    <w:rsid w:val="002D7C94"/>
    <w:rsid w:val="002D7F8E"/>
    <w:rsid w:val="002E008D"/>
    <w:rsid w:val="002E0266"/>
    <w:rsid w:val="002E030C"/>
    <w:rsid w:val="002E0497"/>
    <w:rsid w:val="002E0FC1"/>
    <w:rsid w:val="002E12F4"/>
    <w:rsid w:val="002E3085"/>
    <w:rsid w:val="002E3ABF"/>
    <w:rsid w:val="002E41AC"/>
    <w:rsid w:val="002E428B"/>
    <w:rsid w:val="002E45FB"/>
    <w:rsid w:val="002E46BA"/>
    <w:rsid w:val="002E48EA"/>
    <w:rsid w:val="002E4940"/>
    <w:rsid w:val="002E4A62"/>
    <w:rsid w:val="002E5383"/>
    <w:rsid w:val="002E5455"/>
    <w:rsid w:val="002E55AA"/>
    <w:rsid w:val="002E5BCB"/>
    <w:rsid w:val="002E5CA1"/>
    <w:rsid w:val="002E5F7F"/>
    <w:rsid w:val="002E692D"/>
    <w:rsid w:val="002E7181"/>
    <w:rsid w:val="002E7541"/>
    <w:rsid w:val="002F01DF"/>
    <w:rsid w:val="002F0832"/>
    <w:rsid w:val="002F0B5A"/>
    <w:rsid w:val="002F0F56"/>
    <w:rsid w:val="002F1884"/>
    <w:rsid w:val="002F190E"/>
    <w:rsid w:val="002F1CA0"/>
    <w:rsid w:val="002F1FEA"/>
    <w:rsid w:val="002F20BD"/>
    <w:rsid w:val="002F2377"/>
    <w:rsid w:val="002F290F"/>
    <w:rsid w:val="002F2DDF"/>
    <w:rsid w:val="002F3951"/>
    <w:rsid w:val="002F3EC2"/>
    <w:rsid w:val="002F44EC"/>
    <w:rsid w:val="002F4502"/>
    <w:rsid w:val="002F56D2"/>
    <w:rsid w:val="002F6703"/>
    <w:rsid w:val="002F6AE6"/>
    <w:rsid w:val="002F7AFF"/>
    <w:rsid w:val="002F7F3B"/>
    <w:rsid w:val="0030050E"/>
    <w:rsid w:val="003006D2"/>
    <w:rsid w:val="00300D3A"/>
    <w:rsid w:val="00300E5A"/>
    <w:rsid w:val="0030119F"/>
    <w:rsid w:val="003013DD"/>
    <w:rsid w:val="003013F4"/>
    <w:rsid w:val="0030165C"/>
    <w:rsid w:val="0030272E"/>
    <w:rsid w:val="00303573"/>
    <w:rsid w:val="003045DC"/>
    <w:rsid w:val="00305387"/>
    <w:rsid w:val="003060E9"/>
    <w:rsid w:val="00306DA9"/>
    <w:rsid w:val="00307148"/>
    <w:rsid w:val="003071CA"/>
    <w:rsid w:val="00307624"/>
    <w:rsid w:val="00307C9B"/>
    <w:rsid w:val="00307D5E"/>
    <w:rsid w:val="003104A2"/>
    <w:rsid w:val="003105FF"/>
    <w:rsid w:val="00310E3C"/>
    <w:rsid w:val="00310E65"/>
    <w:rsid w:val="00311740"/>
    <w:rsid w:val="003117BD"/>
    <w:rsid w:val="003123B4"/>
    <w:rsid w:val="00313394"/>
    <w:rsid w:val="0031367A"/>
    <w:rsid w:val="00313CA2"/>
    <w:rsid w:val="003141C2"/>
    <w:rsid w:val="003148A9"/>
    <w:rsid w:val="00314D1E"/>
    <w:rsid w:val="003151CD"/>
    <w:rsid w:val="00315798"/>
    <w:rsid w:val="0031713B"/>
    <w:rsid w:val="003205B3"/>
    <w:rsid w:val="00320E29"/>
    <w:rsid w:val="0032145B"/>
    <w:rsid w:val="00321549"/>
    <w:rsid w:val="0032156A"/>
    <w:rsid w:val="00322442"/>
    <w:rsid w:val="00322A1B"/>
    <w:rsid w:val="00322BC2"/>
    <w:rsid w:val="00322F53"/>
    <w:rsid w:val="00323B96"/>
    <w:rsid w:val="003244D8"/>
    <w:rsid w:val="0032454E"/>
    <w:rsid w:val="00325063"/>
    <w:rsid w:val="0032538E"/>
    <w:rsid w:val="003258EA"/>
    <w:rsid w:val="003259BF"/>
    <w:rsid w:val="003259DD"/>
    <w:rsid w:val="0032608F"/>
    <w:rsid w:val="003264F5"/>
    <w:rsid w:val="00326A88"/>
    <w:rsid w:val="0032707D"/>
    <w:rsid w:val="003274A8"/>
    <w:rsid w:val="00327C2B"/>
    <w:rsid w:val="00327CC6"/>
    <w:rsid w:val="00327F8E"/>
    <w:rsid w:val="003300D1"/>
    <w:rsid w:val="00330387"/>
    <w:rsid w:val="00330600"/>
    <w:rsid w:val="00330EE4"/>
    <w:rsid w:val="00331212"/>
    <w:rsid w:val="003314AA"/>
    <w:rsid w:val="003322CD"/>
    <w:rsid w:val="00333130"/>
    <w:rsid w:val="0033339B"/>
    <w:rsid w:val="003338B6"/>
    <w:rsid w:val="00334056"/>
    <w:rsid w:val="00334A0F"/>
    <w:rsid w:val="003359AA"/>
    <w:rsid w:val="00335B82"/>
    <w:rsid w:val="00336CCE"/>
    <w:rsid w:val="0033743B"/>
    <w:rsid w:val="003377DF"/>
    <w:rsid w:val="003379AC"/>
    <w:rsid w:val="00341D82"/>
    <w:rsid w:val="00341F5B"/>
    <w:rsid w:val="00342336"/>
    <w:rsid w:val="003423CC"/>
    <w:rsid w:val="00342717"/>
    <w:rsid w:val="003427DE"/>
    <w:rsid w:val="0034333E"/>
    <w:rsid w:val="0034341B"/>
    <w:rsid w:val="00343453"/>
    <w:rsid w:val="003439D9"/>
    <w:rsid w:val="00343E61"/>
    <w:rsid w:val="00344276"/>
    <w:rsid w:val="00344623"/>
    <w:rsid w:val="003446D2"/>
    <w:rsid w:val="00345233"/>
    <w:rsid w:val="003453EB"/>
    <w:rsid w:val="00345926"/>
    <w:rsid w:val="00345D5C"/>
    <w:rsid w:val="003463BF"/>
    <w:rsid w:val="00346D15"/>
    <w:rsid w:val="00346EDC"/>
    <w:rsid w:val="00347006"/>
    <w:rsid w:val="003476E1"/>
    <w:rsid w:val="003479D9"/>
    <w:rsid w:val="00347CC0"/>
    <w:rsid w:val="00350211"/>
    <w:rsid w:val="00350240"/>
    <w:rsid w:val="00350488"/>
    <w:rsid w:val="00351037"/>
    <w:rsid w:val="00351843"/>
    <w:rsid w:val="003518B9"/>
    <w:rsid w:val="00351E0D"/>
    <w:rsid w:val="003523E2"/>
    <w:rsid w:val="0035248A"/>
    <w:rsid w:val="003532EF"/>
    <w:rsid w:val="00353567"/>
    <w:rsid w:val="0035522D"/>
    <w:rsid w:val="0035543B"/>
    <w:rsid w:val="00355A13"/>
    <w:rsid w:val="00356ABC"/>
    <w:rsid w:val="00356BA6"/>
    <w:rsid w:val="00356CA8"/>
    <w:rsid w:val="0035734A"/>
    <w:rsid w:val="00360D1E"/>
    <w:rsid w:val="00360D6E"/>
    <w:rsid w:val="003629E9"/>
    <w:rsid w:val="00362E98"/>
    <w:rsid w:val="00363A5D"/>
    <w:rsid w:val="00363EE0"/>
    <w:rsid w:val="00364A94"/>
    <w:rsid w:val="00364D5E"/>
    <w:rsid w:val="003651D6"/>
    <w:rsid w:val="00365822"/>
    <w:rsid w:val="00365B6B"/>
    <w:rsid w:val="00366AED"/>
    <w:rsid w:val="00366DB1"/>
    <w:rsid w:val="003674C5"/>
    <w:rsid w:val="00367EBA"/>
    <w:rsid w:val="00370D22"/>
    <w:rsid w:val="00370F2C"/>
    <w:rsid w:val="003715B0"/>
    <w:rsid w:val="00371A57"/>
    <w:rsid w:val="0037217E"/>
    <w:rsid w:val="003723FE"/>
    <w:rsid w:val="00372BE0"/>
    <w:rsid w:val="00372CD5"/>
    <w:rsid w:val="00372F73"/>
    <w:rsid w:val="003732EE"/>
    <w:rsid w:val="00373795"/>
    <w:rsid w:val="003741EE"/>
    <w:rsid w:val="00375261"/>
    <w:rsid w:val="003754B0"/>
    <w:rsid w:val="00376249"/>
    <w:rsid w:val="003762D4"/>
    <w:rsid w:val="00376835"/>
    <w:rsid w:val="003768BF"/>
    <w:rsid w:val="003768CB"/>
    <w:rsid w:val="00376F5F"/>
    <w:rsid w:val="00377307"/>
    <w:rsid w:val="003773C8"/>
    <w:rsid w:val="00377853"/>
    <w:rsid w:val="00377F7D"/>
    <w:rsid w:val="00377FE7"/>
    <w:rsid w:val="00380525"/>
    <w:rsid w:val="00380777"/>
    <w:rsid w:val="00380DE6"/>
    <w:rsid w:val="00380E89"/>
    <w:rsid w:val="00381C27"/>
    <w:rsid w:val="00382295"/>
    <w:rsid w:val="00382B82"/>
    <w:rsid w:val="00383974"/>
    <w:rsid w:val="0038451E"/>
    <w:rsid w:val="00384832"/>
    <w:rsid w:val="00385911"/>
    <w:rsid w:val="00386027"/>
    <w:rsid w:val="003862DB"/>
    <w:rsid w:val="00386338"/>
    <w:rsid w:val="003866DB"/>
    <w:rsid w:val="003869B2"/>
    <w:rsid w:val="003875F1"/>
    <w:rsid w:val="00387A50"/>
    <w:rsid w:val="003904B1"/>
    <w:rsid w:val="00390E47"/>
    <w:rsid w:val="0039108A"/>
    <w:rsid w:val="003912E0"/>
    <w:rsid w:val="00391557"/>
    <w:rsid w:val="003915C9"/>
    <w:rsid w:val="003919F9"/>
    <w:rsid w:val="00391B39"/>
    <w:rsid w:val="00391D51"/>
    <w:rsid w:val="00391D8F"/>
    <w:rsid w:val="00391F20"/>
    <w:rsid w:val="003922C8"/>
    <w:rsid w:val="0039247A"/>
    <w:rsid w:val="003924A6"/>
    <w:rsid w:val="00394E31"/>
    <w:rsid w:val="00395A95"/>
    <w:rsid w:val="00395B65"/>
    <w:rsid w:val="00395DE1"/>
    <w:rsid w:val="00395E7A"/>
    <w:rsid w:val="00396715"/>
    <w:rsid w:val="00397083"/>
    <w:rsid w:val="00397696"/>
    <w:rsid w:val="003A0722"/>
    <w:rsid w:val="003A0B51"/>
    <w:rsid w:val="003A0E25"/>
    <w:rsid w:val="003A110E"/>
    <w:rsid w:val="003A125C"/>
    <w:rsid w:val="003A1BA3"/>
    <w:rsid w:val="003A28BB"/>
    <w:rsid w:val="003A3704"/>
    <w:rsid w:val="003A3C79"/>
    <w:rsid w:val="003A3E1F"/>
    <w:rsid w:val="003A42C6"/>
    <w:rsid w:val="003A45C9"/>
    <w:rsid w:val="003A4EC9"/>
    <w:rsid w:val="003A5950"/>
    <w:rsid w:val="003A638E"/>
    <w:rsid w:val="003A6A23"/>
    <w:rsid w:val="003A6C1A"/>
    <w:rsid w:val="003A6F6C"/>
    <w:rsid w:val="003A7283"/>
    <w:rsid w:val="003A76B9"/>
    <w:rsid w:val="003A775D"/>
    <w:rsid w:val="003A79BD"/>
    <w:rsid w:val="003B003E"/>
    <w:rsid w:val="003B03AF"/>
    <w:rsid w:val="003B07CF"/>
    <w:rsid w:val="003B098E"/>
    <w:rsid w:val="003B177D"/>
    <w:rsid w:val="003B1AAF"/>
    <w:rsid w:val="003B22BF"/>
    <w:rsid w:val="003B2FE1"/>
    <w:rsid w:val="003B348F"/>
    <w:rsid w:val="003B4364"/>
    <w:rsid w:val="003B4910"/>
    <w:rsid w:val="003B5411"/>
    <w:rsid w:val="003B5536"/>
    <w:rsid w:val="003B56A2"/>
    <w:rsid w:val="003B6675"/>
    <w:rsid w:val="003B691F"/>
    <w:rsid w:val="003B74D0"/>
    <w:rsid w:val="003B760A"/>
    <w:rsid w:val="003C0AC1"/>
    <w:rsid w:val="003C0FB8"/>
    <w:rsid w:val="003C1324"/>
    <w:rsid w:val="003C141D"/>
    <w:rsid w:val="003C1605"/>
    <w:rsid w:val="003C1D1D"/>
    <w:rsid w:val="003C2053"/>
    <w:rsid w:val="003C2296"/>
    <w:rsid w:val="003C47D7"/>
    <w:rsid w:val="003C484E"/>
    <w:rsid w:val="003C4AB0"/>
    <w:rsid w:val="003C5A85"/>
    <w:rsid w:val="003C5DC9"/>
    <w:rsid w:val="003C5E6F"/>
    <w:rsid w:val="003C5FFA"/>
    <w:rsid w:val="003C6437"/>
    <w:rsid w:val="003C6544"/>
    <w:rsid w:val="003C692E"/>
    <w:rsid w:val="003C6B28"/>
    <w:rsid w:val="003C6FC1"/>
    <w:rsid w:val="003C70C0"/>
    <w:rsid w:val="003C761F"/>
    <w:rsid w:val="003C7F4A"/>
    <w:rsid w:val="003D0682"/>
    <w:rsid w:val="003D11FF"/>
    <w:rsid w:val="003D19E7"/>
    <w:rsid w:val="003D27B6"/>
    <w:rsid w:val="003D3323"/>
    <w:rsid w:val="003D3A7B"/>
    <w:rsid w:val="003D4A96"/>
    <w:rsid w:val="003D57A3"/>
    <w:rsid w:val="003D59BB"/>
    <w:rsid w:val="003D6F32"/>
    <w:rsid w:val="003D6FCA"/>
    <w:rsid w:val="003E0021"/>
    <w:rsid w:val="003E0385"/>
    <w:rsid w:val="003E0519"/>
    <w:rsid w:val="003E0593"/>
    <w:rsid w:val="003E1757"/>
    <w:rsid w:val="003E1D9F"/>
    <w:rsid w:val="003E1FB8"/>
    <w:rsid w:val="003E3381"/>
    <w:rsid w:val="003E3408"/>
    <w:rsid w:val="003E3572"/>
    <w:rsid w:val="003E36CB"/>
    <w:rsid w:val="003E3F99"/>
    <w:rsid w:val="003E4929"/>
    <w:rsid w:val="003E4F44"/>
    <w:rsid w:val="003E5649"/>
    <w:rsid w:val="003E711D"/>
    <w:rsid w:val="003E73EA"/>
    <w:rsid w:val="003F013C"/>
    <w:rsid w:val="003F0577"/>
    <w:rsid w:val="003F06D9"/>
    <w:rsid w:val="003F09EB"/>
    <w:rsid w:val="003F0A43"/>
    <w:rsid w:val="003F0CC3"/>
    <w:rsid w:val="003F0DB4"/>
    <w:rsid w:val="003F1977"/>
    <w:rsid w:val="003F2038"/>
    <w:rsid w:val="003F208B"/>
    <w:rsid w:val="003F208C"/>
    <w:rsid w:val="003F20B1"/>
    <w:rsid w:val="003F285F"/>
    <w:rsid w:val="003F297A"/>
    <w:rsid w:val="003F2D94"/>
    <w:rsid w:val="003F2E36"/>
    <w:rsid w:val="003F3131"/>
    <w:rsid w:val="003F38C0"/>
    <w:rsid w:val="003F3F5F"/>
    <w:rsid w:val="003F416D"/>
    <w:rsid w:val="003F562C"/>
    <w:rsid w:val="003F5D7F"/>
    <w:rsid w:val="003F5E08"/>
    <w:rsid w:val="003F6773"/>
    <w:rsid w:val="003F6DB7"/>
    <w:rsid w:val="003F7681"/>
    <w:rsid w:val="0040040C"/>
    <w:rsid w:val="00400BA8"/>
    <w:rsid w:val="004018EB"/>
    <w:rsid w:val="00401C89"/>
    <w:rsid w:val="00401E8F"/>
    <w:rsid w:val="004021CC"/>
    <w:rsid w:val="00402214"/>
    <w:rsid w:val="00402383"/>
    <w:rsid w:val="004023C4"/>
    <w:rsid w:val="00402688"/>
    <w:rsid w:val="00402B26"/>
    <w:rsid w:val="00402E32"/>
    <w:rsid w:val="00403059"/>
    <w:rsid w:val="004030F9"/>
    <w:rsid w:val="004039A9"/>
    <w:rsid w:val="00403AEE"/>
    <w:rsid w:val="00403D29"/>
    <w:rsid w:val="00404113"/>
    <w:rsid w:val="00404746"/>
    <w:rsid w:val="0040477D"/>
    <w:rsid w:val="00404C50"/>
    <w:rsid w:val="00404C6D"/>
    <w:rsid w:val="00405309"/>
    <w:rsid w:val="00405457"/>
    <w:rsid w:val="00405653"/>
    <w:rsid w:val="00405AE4"/>
    <w:rsid w:val="00405B41"/>
    <w:rsid w:val="00406A9B"/>
    <w:rsid w:val="004072BD"/>
    <w:rsid w:val="0040797C"/>
    <w:rsid w:val="00410380"/>
    <w:rsid w:val="00410CC0"/>
    <w:rsid w:val="00410DE3"/>
    <w:rsid w:val="004112D9"/>
    <w:rsid w:val="00411752"/>
    <w:rsid w:val="004128B5"/>
    <w:rsid w:val="00413456"/>
    <w:rsid w:val="0041350C"/>
    <w:rsid w:val="00413990"/>
    <w:rsid w:val="004144B5"/>
    <w:rsid w:val="0041457E"/>
    <w:rsid w:val="00414617"/>
    <w:rsid w:val="00414950"/>
    <w:rsid w:val="00415021"/>
    <w:rsid w:val="004158D2"/>
    <w:rsid w:val="00415C60"/>
    <w:rsid w:val="00415EF5"/>
    <w:rsid w:val="004163EA"/>
    <w:rsid w:val="0041658A"/>
    <w:rsid w:val="00417166"/>
    <w:rsid w:val="004173BB"/>
    <w:rsid w:val="004213AB"/>
    <w:rsid w:val="00421527"/>
    <w:rsid w:val="00421636"/>
    <w:rsid w:val="004217E2"/>
    <w:rsid w:val="0042198A"/>
    <w:rsid w:val="0042210F"/>
    <w:rsid w:val="004237E7"/>
    <w:rsid w:val="00423C16"/>
    <w:rsid w:val="00423F1A"/>
    <w:rsid w:val="004247DE"/>
    <w:rsid w:val="00425819"/>
    <w:rsid w:val="00425ADC"/>
    <w:rsid w:val="00425B64"/>
    <w:rsid w:val="0042618E"/>
    <w:rsid w:val="00430473"/>
    <w:rsid w:val="004312E0"/>
    <w:rsid w:val="004324D8"/>
    <w:rsid w:val="00432695"/>
    <w:rsid w:val="0043298D"/>
    <w:rsid w:val="00432B94"/>
    <w:rsid w:val="004339E3"/>
    <w:rsid w:val="00434386"/>
    <w:rsid w:val="00434CEE"/>
    <w:rsid w:val="00434FD0"/>
    <w:rsid w:val="00435867"/>
    <w:rsid w:val="00435A26"/>
    <w:rsid w:val="0043631C"/>
    <w:rsid w:val="0043679F"/>
    <w:rsid w:val="00436AB8"/>
    <w:rsid w:val="00436AD8"/>
    <w:rsid w:val="00437D37"/>
    <w:rsid w:val="004400A3"/>
    <w:rsid w:val="004406F3"/>
    <w:rsid w:val="00440A63"/>
    <w:rsid w:val="004410FE"/>
    <w:rsid w:val="00441A52"/>
    <w:rsid w:val="00441A7C"/>
    <w:rsid w:val="00441BD2"/>
    <w:rsid w:val="00443824"/>
    <w:rsid w:val="0044392F"/>
    <w:rsid w:val="00443941"/>
    <w:rsid w:val="00443944"/>
    <w:rsid w:val="00443FD5"/>
    <w:rsid w:val="00444355"/>
    <w:rsid w:val="00444620"/>
    <w:rsid w:val="00444F87"/>
    <w:rsid w:val="00445563"/>
    <w:rsid w:val="00445AAB"/>
    <w:rsid w:val="00445DAA"/>
    <w:rsid w:val="00446248"/>
    <w:rsid w:val="00446383"/>
    <w:rsid w:val="004471DF"/>
    <w:rsid w:val="0044753B"/>
    <w:rsid w:val="0044776E"/>
    <w:rsid w:val="004503CC"/>
    <w:rsid w:val="00451107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5B04"/>
    <w:rsid w:val="0045611A"/>
    <w:rsid w:val="00456845"/>
    <w:rsid w:val="00456B4E"/>
    <w:rsid w:val="00456E6C"/>
    <w:rsid w:val="00456EB0"/>
    <w:rsid w:val="00456ED5"/>
    <w:rsid w:val="00456FF7"/>
    <w:rsid w:val="00457628"/>
    <w:rsid w:val="00457DD3"/>
    <w:rsid w:val="00460254"/>
    <w:rsid w:val="00460414"/>
    <w:rsid w:val="00460612"/>
    <w:rsid w:val="00460719"/>
    <w:rsid w:val="00460A35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61C"/>
    <w:rsid w:val="00465B31"/>
    <w:rsid w:val="00466C9C"/>
    <w:rsid w:val="0046733C"/>
    <w:rsid w:val="00467B87"/>
    <w:rsid w:val="00467D8C"/>
    <w:rsid w:val="0047041F"/>
    <w:rsid w:val="00470DD1"/>
    <w:rsid w:val="004726FC"/>
    <w:rsid w:val="00473682"/>
    <w:rsid w:val="00473B2E"/>
    <w:rsid w:val="00473E96"/>
    <w:rsid w:val="0047400F"/>
    <w:rsid w:val="0047445B"/>
    <w:rsid w:val="0047489D"/>
    <w:rsid w:val="00474B51"/>
    <w:rsid w:val="00475EDD"/>
    <w:rsid w:val="0047609C"/>
    <w:rsid w:val="00476AC3"/>
    <w:rsid w:val="00476B3A"/>
    <w:rsid w:val="00477300"/>
    <w:rsid w:val="00477323"/>
    <w:rsid w:val="00477917"/>
    <w:rsid w:val="00477E0D"/>
    <w:rsid w:val="00477EE7"/>
    <w:rsid w:val="00480750"/>
    <w:rsid w:val="00482941"/>
    <w:rsid w:val="00482F56"/>
    <w:rsid w:val="00483050"/>
    <w:rsid w:val="00483070"/>
    <w:rsid w:val="004836C6"/>
    <w:rsid w:val="0048427C"/>
    <w:rsid w:val="00484A03"/>
    <w:rsid w:val="00484F1B"/>
    <w:rsid w:val="0048570E"/>
    <w:rsid w:val="00485935"/>
    <w:rsid w:val="004862B6"/>
    <w:rsid w:val="00486B48"/>
    <w:rsid w:val="00487243"/>
    <w:rsid w:val="00487482"/>
    <w:rsid w:val="00490150"/>
    <w:rsid w:val="00490502"/>
    <w:rsid w:val="00490947"/>
    <w:rsid w:val="004909E8"/>
    <w:rsid w:val="0049150B"/>
    <w:rsid w:val="004917D5"/>
    <w:rsid w:val="004927EC"/>
    <w:rsid w:val="00492AA5"/>
    <w:rsid w:val="00492BDB"/>
    <w:rsid w:val="00492F63"/>
    <w:rsid w:val="00493508"/>
    <w:rsid w:val="00493890"/>
    <w:rsid w:val="00494387"/>
    <w:rsid w:val="00494972"/>
    <w:rsid w:val="0049508E"/>
    <w:rsid w:val="00495732"/>
    <w:rsid w:val="00495B13"/>
    <w:rsid w:val="00495CAA"/>
    <w:rsid w:val="00496190"/>
    <w:rsid w:val="00496748"/>
    <w:rsid w:val="00496B4D"/>
    <w:rsid w:val="004972DE"/>
    <w:rsid w:val="004A0315"/>
    <w:rsid w:val="004A05B7"/>
    <w:rsid w:val="004A07CB"/>
    <w:rsid w:val="004A11C0"/>
    <w:rsid w:val="004A1325"/>
    <w:rsid w:val="004A14E8"/>
    <w:rsid w:val="004A1933"/>
    <w:rsid w:val="004A1AB0"/>
    <w:rsid w:val="004A1EA1"/>
    <w:rsid w:val="004A2B8C"/>
    <w:rsid w:val="004A31E0"/>
    <w:rsid w:val="004A5466"/>
    <w:rsid w:val="004A5874"/>
    <w:rsid w:val="004A5BF3"/>
    <w:rsid w:val="004A5CB6"/>
    <w:rsid w:val="004A5D74"/>
    <w:rsid w:val="004A5DCC"/>
    <w:rsid w:val="004A5E60"/>
    <w:rsid w:val="004A60CF"/>
    <w:rsid w:val="004A6204"/>
    <w:rsid w:val="004A6435"/>
    <w:rsid w:val="004A652B"/>
    <w:rsid w:val="004A6F0E"/>
    <w:rsid w:val="004B0BBA"/>
    <w:rsid w:val="004B1530"/>
    <w:rsid w:val="004B212B"/>
    <w:rsid w:val="004B229C"/>
    <w:rsid w:val="004B245E"/>
    <w:rsid w:val="004B394F"/>
    <w:rsid w:val="004B3AB0"/>
    <w:rsid w:val="004B3BE2"/>
    <w:rsid w:val="004B3CDB"/>
    <w:rsid w:val="004B404C"/>
    <w:rsid w:val="004B49A1"/>
    <w:rsid w:val="004B54EE"/>
    <w:rsid w:val="004B5C03"/>
    <w:rsid w:val="004B60D6"/>
    <w:rsid w:val="004B651D"/>
    <w:rsid w:val="004B694F"/>
    <w:rsid w:val="004B7179"/>
    <w:rsid w:val="004B74CD"/>
    <w:rsid w:val="004B7570"/>
    <w:rsid w:val="004B790A"/>
    <w:rsid w:val="004B7D47"/>
    <w:rsid w:val="004B7FC4"/>
    <w:rsid w:val="004B7FF9"/>
    <w:rsid w:val="004C0595"/>
    <w:rsid w:val="004C06D0"/>
    <w:rsid w:val="004C08F7"/>
    <w:rsid w:val="004C1E91"/>
    <w:rsid w:val="004C29E2"/>
    <w:rsid w:val="004C34BC"/>
    <w:rsid w:val="004C3506"/>
    <w:rsid w:val="004C3B36"/>
    <w:rsid w:val="004C3CBF"/>
    <w:rsid w:val="004C403E"/>
    <w:rsid w:val="004C6BAF"/>
    <w:rsid w:val="004C6C8A"/>
    <w:rsid w:val="004C6F4E"/>
    <w:rsid w:val="004C6F5D"/>
    <w:rsid w:val="004C7E2A"/>
    <w:rsid w:val="004D02D8"/>
    <w:rsid w:val="004D04E6"/>
    <w:rsid w:val="004D0D64"/>
    <w:rsid w:val="004D19DC"/>
    <w:rsid w:val="004D1BBF"/>
    <w:rsid w:val="004D1CFF"/>
    <w:rsid w:val="004D1EB4"/>
    <w:rsid w:val="004D230E"/>
    <w:rsid w:val="004D2AEA"/>
    <w:rsid w:val="004D2EB2"/>
    <w:rsid w:val="004D3CAA"/>
    <w:rsid w:val="004D3D43"/>
    <w:rsid w:val="004D3F25"/>
    <w:rsid w:val="004D40BC"/>
    <w:rsid w:val="004D4D21"/>
    <w:rsid w:val="004D562B"/>
    <w:rsid w:val="004D619B"/>
    <w:rsid w:val="004D62A1"/>
    <w:rsid w:val="004D65AA"/>
    <w:rsid w:val="004D6E5E"/>
    <w:rsid w:val="004D7A77"/>
    <w:rsid w:val="004D7B61"/>
    <w:rsid w:val="004E0467"/>
    <w:rsid w:val="004E08DC"/>
    <w:rsid w:val="004E0E2E"/>
    <w:rsid w:val="004E164F"/>
    <w:rsid w:val="004E19CA"/>
    <w:rsid w:val="004E1E4E"/>
    <w:rsid w:val="004E214D"/>
    <w:rsid w:val="004E2366"/>
    <w:rsid w:val="004E2406"/>
    <w:rsid w:val="004E2901"/>
    <w:rsid w:val="004E34A4"/>
    <w:rsid w:val="004E43CD"/>
    <w:rsid w:val="004E4C1B"/>
    <w:rsid w:val="004E519C"/>
    <w:rsid w:val="004E567B"/>
    <w:rsid w:val="004E5CDB"/>
    <w:rsid w:val="004E5F1C"/>
    <w:rsid w:val="004E6539"/>
    <w:rsid w:val="004E730A"/>
    <w:rsid w:val="004E782A"/>
    <w:rsid w:val="004F0DAC"/>
    <w:rsid w:val="004F145D"/>
    <w:rsid w:val="004F15EA"/>
    <w:rsid w:val="004F2AAB"/>
    <w:rsid w:val="004F2AB0"/>
    <w:rsid w:val="004F3022"/>
    <w:rsid w:val="004F368E"/>
    <w:rsid w:val="004F42A0"/>
    <w:rsid w:val="004F4929"/>
    <w:rsid w:val="004F5930"/>
    <w:rsid w:val="004F5A10"/>
    <w:rsid w:val="004F6279"/>
    <w:rsid w:val="004F66DB"/>
    <w:rsid w:val="004F69A5"/>
    <w:rsid w:val="004F6A69"/>
    <w:rsid w:val="004F6ECC"/>
    <w:rsid w:val="004F72D3"/>
    <w:rsid w:val="004F787C"/>
    <w:rsid w:val="004F7BF8"/>
    <w:rsid w:val="00500B86"/>
    <w:rsid w:val="00500CE9"/>
    <w:rsid w:val="00500FB0"/>
    <w:rsid w:val="00501303"/>
    <w:rsid w:val="00501CA5"/>
    <w:rsid w:val="00502D9B"/>
    <w:rsid w:val="005034A2"/>
    <w:rsid w:val="0050369F"/>
    <w:rsid w:val="00503DD4"/>
    <w:rsid w:val="00504285"/>
    <w:rsid w:val="00504830"/>
    <w:rsid w:val="005057AC"/>
    <w:rsid w:val="00505FF0"/>
    <w:rsid w:val="005061D4"/>
    <w:rsid w:val="00506DEF"/>
    <w:rsid w:val="00506EDA"/>
    <w:rsid w:val="00507385"/>
    <w:rsid w:val="00507694"/>
    <w:rsid w:val="00507ED8"/>
    <w:rsid w:val="00510044"/>
    <w:rsid w:val="005107FC"/>
    <w:rsid w:val="00510ADE"/>
    <w:rsid w:val="0051111E"/>
    <w:rsid w:val="005116E3"/>
    <w:rsid w:val="005119FC"/>
    <w:rsid w:val="00511EF1"/>
    <w:rsid w:val="00512588"/>
    <w:rsid w:val="005130DC"/>
    <w:rsid w:val="0051345D"/>
    <w:rsid w:val="00513C1F"/>
    <w:rsid w:val="00513C8C"/>
    <w:rsid w:val="005147AB"/>
    <w:rsid w:val="00514C11"/>
    <w:rsid w:val="00514FD1"/>
    <w:rsid w:val="00515D95"/>
    <w:rsid w:val="0051613E"/>
    <w:rsid w:val="00516695"/>
    <w:rsid w:val="00516999"/>
    <w:rsid w:val="00516A85"/>
    <w:rsid w:val="00517482"/>
    <w:rsid w:val="00517DC5"/>
    <w:rsid w:val="00520157"/>
    <w:rsid w:val="00520293"/>
    <w:rsid w:val="00520D96"/>
    <w:rsid w:val="005219B9"/>
    <w:rsid w:val="005219F1"/>
    <w:rsid w:val="0052202F"/>
    <w:rsid w:val="005230E6"/>
    <w:rsid w:val="0052328B"/>
    <w:rsid w:val="00523E6C"/>
    <w:rsid w:val="00524668"/>
    <w:rsid w:val="00524ACF"/>
    <w:rsid w:val="00524E57"/>
    <w:rsid w:val="00525559"/>
    <w:rsid w:val="00525EFD"/>
    <w:rsid w:val="00525FB6"/>
    <w:rsid w:val="00526ADF"/>
    <w:rsid w:val="00526BBB"/>
    <w:rsid w:val="00526C07"/>
    <w:rsid w:val="0052743E"/>
    <w:rsid w:val="00527B14"/>
    <w:rsid w:val="00530733"/>
    <w:rsid w:val="00530C68"/>
    <w:rsid w:val="00530ECC"/>
    <w:rsid w:val="00531215"/>
    <w:rsid w:val="00531CFE"/>
    <w:rsid w:val="00531DB7"/>
    <w:rsid w:val="0053297A"/>
    <w:rsid w:val="00533341"/>
    <w:rsid w:val="005334CD"/>
    <w:rsid w:val="00533F73"/>
    <w:rsid w:val="00533FFF"/>
    <w:rsid w:val="0053448B"/>
    <w:rsid w:val="0053489A"/>
    <w:rsid w:val="00534D8C"/>
    <w:rsid w:val="0053640B"/>
    <w:rsid w:val="0053699A"/>
    <w:rsid w:val="00536ABC"/>
    <w:rsid w:val="00537477"/>
    <w:rsid w:val="0053772A"/>
    <w:rsid w:val="00537960"/>
    <w:rsid w:val="005379AE"/>
    <w:rsid w:val="00537BD5"/>
    <w:rsid w:val="00540404"/>
    <w:rsid w:val="0054042C"/>
    <w:rsid w:val="005406A2"/>
    <w:rsid w:val="005406B1"/>
    <w:rsid w:val="00540803"/>
    <w:rsid w:val="00540BED"/>
    <w:rsid w:val="00541050"/>
    <w:rsid w:val="00541610"/>
    <w:rsid w:val="00541A86"/>
    <w:rsid w:val="00541D38"/>
    <w:rsid w:val="00542281"/>
    <w:rsid w:val="005425A1"/>
    <w:rsid w:val="00542D0F"/>
    <w:rsid w:val="00542FA5"/>
    <w:rsid w:val="00543193"/>
    <w:rsid w:val="0054323D"/>
    <w:rsid w:val="005435CB"/>
    <w:rsid w:val="00543601"/>
    <w:rsid w:val="005437E7"/>
    <w:rsid w:val="005443A6"/>
    <w:rsid w:val="00545469"/>
    <w:rsid w:val="00545CC9"/>
    <w:rsid w:val="00545DF7"/>
    <w:rsid w:val="0054616F"/>
    <w:rsid w:val="00546176"/>
    <w:rsid w:val="00546662"/>
    <w:rsid w:val="00546C59"/>
    <w:rsid w:val="00546F27"/>
    <w:rsid w:val="00547677"/>
    <w:rsid w:val="00547D6D"/>
    <w:rsid w:val="005517DB"/>
    <w:rsid w:val="0055187C"/>
    <w:rsid w:val="005518B0"/>
    <w:rsid w:val="00552085"/>
    <w:rsid w:val="00552B33"/>
    <w:rsid w:val="00553E47"/>
    <w:rsid w:val="00553F05"/>
    <w:rsid w:val="00554757"/>
    <w:rsid w:val="0055489B"/>
    <w:rsid w:val="00554B52"/>
    <w:rsid w:val="00555759"/>
    <w:rsid w:val="00556ADC"/>
    <w:rsid w:val="00556D29"/>
    <w:rsid w:val="00556F54"/>
    <w:rsid w:val="00557A37"/>
    <w:rsid w:val="00560669"/>
    <w:rsid w:val="005606AD"/>
    <w:rsid w:val="005614BF"/>
    <w:rsid w:val="0056226D"/>
    <w:rsid w:val="00562734"/>
    <w:rsid w:val="00562EF6"/>
    <w:rsid w:val="005630D6"/>
    <w:rsid w:val="00563286"/>
    <w:rsid w:val="005636CD"/>
    <w:rsid w:val="00564E49"/>
    <w:rsid w:val="0056502D"/>
    <w:rsid w:val="00566028"/>
    <w:rsid w:val="00566271"/>
    <w:rsid w:val="005663F5"/>
    <w:rsid w:val="00566A7F"/>
    <w:rsid w:val="00566B52"/>
    <w:rsid w:val="00566CE5"/>
    <w:rsid w:val="00567AF0"/>
    <w:rsid w:val="00567BDE"/>
    <w:rsid w:val="005716B6"/>
    <w:rsid w:val="00571AFF"/>
    <w:rsid w:val="005720AB"/>
    <w:rsid w:val="0057228D"/>
    <w:rsid w:val="005722DE"/>
    <w:rsid w:val="005723AA"/>
    <w:rsid w:val="0057282A"/>
    <w:rsid w:val="00574451"/>
    <w:rsid w:val="00574993"/>
    <w:rsid w:val="00574AF8"/>
    <w:rsid w:val="00574FAB"/>
    <w:rsid w:val="00575763"/>
    <w:rsid w:val="0057594B"/>
    <w:rsid w:val="00575A20"/>
    <w:rsid w:val="005760E3"/>
    <w:rsid w:val="00576497"/>
    <w:rsid w:val="00576C91"/>
    <w:rsid w:val="005771AC"/>
    <w:rsid w:val="0057757F"/>
    <w:rsid w:val="00577D1E"/>
    <w:rsid w:val="0058006D"/>
    <w:rsid w:val="00580D0D"/>
    <w:rsid w:val="00581426"/>
    <w:rsid w:val="005817B3"/>
    <w:rsid w:val="00581A6F"/>
    <w:rsid w:val="00581CBE"/>
    <w:rsid w:val="005823CF"/>
    <w:rsid w:val="00582C1E"/>
    <w:rsid w:val="00584175"/>
    <w:rsid w:val="0058435C"/>
    <w:rsid w:val="005844EF"/>
    <w:rsid w:val="0058479E"/>
    <w:rsid w:val="00584DBF"/>
    <w:rsid w:val="0058536B"/>
    <w:rsid w:val="005855BB"/>
    <w:rsid w:val="00585752"/>
    <w:rsid w:val="00585A04"/>
    <w:rsid w:val="00585A24"/>
    <w:rsid w:val="005862C0"/>
    <w:rsid w:val="0058637B"/>
    <w:rsid w:val="005873A3"/>
    <w:rsid w:val="00587F7C"/>
    <w:rsid w:val="00590011"/>
    <w:rsid w:val="00590018"/>
    <w:rsid w:val="0059062D"/>
    <w:rsid w:val="005907BE"/>
    <w:rsid w:val="00590979"/>
    <w:rsid w:val="00590A1B"/>
    <w:rsid w:val="00591832"/>
    <w:rsid w:val="005918A7"/>
    <w:rsid w:val="00591999"/>
    <w:rsid w:val="00591DA3"/>
    <w:rsid w:val="00592180"/>
    <w:rsid w:val="005922F7"/>
    <w:rsid w:val="00593103"/>
    <w:rsid w:val="00593ADE"/>
    <w:rsid w:val="00594E84"/>
    <w:rsid w:val="00595704"/>
    <w:rsid w:val="005A0B4E"/>
    <w:rsid w:val="005A1260"/>
    <w:rsid w:val="005A15C9"/>
    <w:rsid w:val="005A15CE"/>
    <w:rsid w:val="005A1906"/>
    <w:rsid w:val="005A3048"/>
    <w:rsid w:val="005A312B"/>
    <w:rsid w:val="005A37E0"/>
    <w:rsid w:val="005A4AA0"/>
    <w:rsid w:val="005A4C2A"/>
    <w:rsid w:val="005A4C9C"/>
    <w:rsid w:val="005A5687"/>
    <w:rsid w:val="005A613A"/>
    <w:rsid w:val="005A7181"/>
    <w:rsid w:val="005A723E"/>
    <w:rsid w:val="005A77BB"/>
    <w:rsid w:val="005A7DDF"/>
    <w:rsid w:val="005B017B"/>
    <w:rsid w:val="005B07A7"/>
    <w:rsid w:val="005B0B0F"/>
    <w:rsid w:val="005B0BF2"/>
    <w:rsid w:val="005B0DE2"/>
    <w:rsid w:val="005B1703"/>
    <w:rsid w:val="005B18C3"/>
    <w:rsid w:val="005B1B30"/>
    <w:rsid w:val="005B1EB5"/>
    <w:rsid w:val="005B2197"/>
    <w:rsid w:val="005B2467"/>
    <w:rsid w:val="005B379B"/>
    <w:rsid w:val="005B379D"/>
    <w:rsid w:val="005B385A"/>
    <w:rsid w:val="005B505F"/>
    <w:rsid w:val="005B5151"/>
    <w:rsid w:val="005B603C"/>
    <w:rsid w:val="005B6BA4"/>
    <w:rsid w:val="005B6CCB"/>
    <w:rsid w:val="005B76CD"/>
    <w:rsid w:val="005B78C0"/>
    <w:rsid w:val="005B7EFD"/>
    <w:rsid w:val="005C0291"/>
    <w:rsid w:val="005C0761"/>
    <w:rsid w:val="005C0AD1"/>
    <w:rsid w:val="005C139B"/>
    <w:rsid w:val="005C141F"/>
    <w:rsid w:val="005C1833"/>
    <w:rsid w:val="005C1C4B"/>
    <w:rsid w:val="005C26BD"/>
    <w:rsid w:val="005C289C"/>
    <w:rsid w:val="005C2DE6"/>
    <w:rsid w:val="005C2EBB"/>
    <w:rsid w:val="005C2ECE"/>
    <w:rsid w:val="005C30B4"/>
    <w:rsid w:val="005C4ADD"/>
    <w:rsid w:val="005C4DF5"/>
    <w:rsid w:val="005C5CA7"/>
    <w:rsid w:val="005C6128"/>
    <w:rsid w:val="005C633A"/>
    <w:rsid w:val="005C6587"/>
    <w:rsid w:val="005C6A98"/>
    <w:rsid w:val="005C6E07"/>
    <w:rsid w:val="005C748C"/>
    <w:rsid w:val="005C774E"/>
    <w:rsid w:val="005C7764"/>
    <w:rsid w:val="005C7A23"/>
    <w:rsid w:val="005C7DF6"/>
    <w:rsid w:val="005D0AEA"/>
    <w:rsid w:val="005D16B3"/>
    <w:rsid w:val="005D2F6A"/>
    <w:rsid w:val="005D3C7D"/>
    <w:rsid w:val="005D3CCB"/>
    <w:rsid w:val="005D3DD8"/>
    <w:rsid w:val="005D41EA"/>
    <w:rsid w:val="005D48C2"/>
    <w:rsid w:val="005D48D6"/>
    <w:rsid w:val="005D4DB1"/>
    <w:rsid w:val="005D4FA8"/>
    <w:rsid w:val="005D57C8"/>
    <w:rsid w:val="005D584E"/>
    <w:rsid w:val="005D5C43"/>
    <w:rsid w:val="005D5DCB"/>
    <w:rsid w:val="005D6209"/>
    <w:rsid w:val="005D66D8"/>
    <w:rsid w:val="005D6706"/>
    <w:rsid w:val="005D6939"/>
    <w:rsid w:val="005D6CED"/>
    <w:rsid w:val="005D6F5C"/>
    <w:rsid w:val="005D7323"/>
    <w:rsid w:val="005D76D2"/>
    <w:rsid w:val="005D7F44"/>
    <w:rsid w:val="005E052E"/>
    <w:rsid w:val="005E0F56"/>
    <w:rsid w:val="005E0FBD"/>
    <w:rsid w:val="005E113C"/>
    <w:rsid w:val="005E1983"/>
    <w:rsid w:val="005E1AA4"/>
    <w:rsid w:val="005E1DE7"/>
    <w:rsid w:val="005E1F37"/>
    <w:rsid w:val="005E2597"/>
    <w:rsid w:val="005E302F"/>
    <w:rsid w:val="005E39A7"/>
    <w:rsid w:val="005E3F97"/>
    <w:rsid w:val="005E4A3F"/>
    <w:rsid w:val="005E5212"/>
    <w:rsid w:val="005E57D9"/>
    <w:rsid w:val="005E57EC"/>
    <w:rsid w:val="005E5EA0"/>
    <w:rsid w:val="005E6212"/>
    <w:rsid w:val="005E688C"/>
    <w:rsid w:val="005E6DD1"/>
    <w:rsid w:val="005E6DE7"/>
    <w:rsid w:val="005E7801"/>
    <w:rsid w:val="005F0490"/>
    <w:rsid w:val="005F055E"/>
    <w:rsid w:val="005F0DC4"/>
    <w:rsid w:val="005F1510"/>
    <w:rsid w:val="005F1C94"/>
    <w:rsid w:val="005F1FE7"/>
    <w:rsid w:val="005F235B"/>
    <w:rsid w:val="005F270A"/>
    <w:rsid w:val="005F340D"/>
    <w:rsid w:val="005F475B"/>
    <w:rsid w:val="005F584B"/>
    <w:rsid w:val="005F5BFD"/>
    <w:rsid w:val="005F636F"/>
    <w:rsid w:val="005F67AA"/>
    <w:rsid w:val="005F6EA6"/>
    <w:rsid w:val="005F72F1"/>
    <w:rsid w:val="005F7555"/>
    <w:rsid w:val="005F7761"/>
    <w:rsid w:val="005F7E6C"/>
    <w:rsid w:val="00600672"/>
    <w:rsid w:val="00600CC8"/>
    <w:rsid w:val="00600F7B"/>
    <w:rsid w:val="0060107F"/>
    <w:rsid w:val="00601473"/>
    <w:rsid w:val="0060224D"/>
    <w:rsid w:val="00602F7A"/>
    <w:rsid w:val="00603A5B"/>
    <w:rsid w:val="00604CCD"/>
    <w:rsid w:val="0060541E"/>
    <w:rsid w:val="00605742"/>
    <w:rsid w:val="00605A87"/>
    <w:rsid w:val="00605D27"/>
    <w:rsid w:val="00605DFB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5EA"/>
    <w:rsid w:val="00615995"/>
    <w:rsid w:val="0061608D"/>
    <w:rsid w:val="006162DC"/>
    <w:rsid w:val="006164D6"/>
    <w:rsid w:val="00617BAA"/>
    <w:rsid w:val="00617DF2"/>
    <w:rsid w:val="006200AC"/>
    <w:rsid w:val="0062014A"/>
    <w:rsid w:val="00620966"/>
    <w:rsid w:val="00620CE9"/>
    <w:rsid w:val="00620EEA"/>
    <w:rsid w:val="00621278"/>
    <w:rsid w:val="006214A4"/>
    <w:rsid w:val="00622A79"/>
    <w:rsid w:val="00623034"/>
    <w:rsid w:val="006232AF"/>
    <w:rsid w:val="006238C6"/>
    <w:rsid w:val="00623AEB"/>
    <w:rsid w:val="00623CBE"/>
    <w:rsid w:val="00623FAA"/>
    <w:rsid w:val="00624CC8"/>
    <w:rsid w:val="00624E51"/>
    <w:rsid w:val="006251AB"/>
    <w:rsid w:val="006252A9"/>
    <w:rsid w:val="006256FA"/>
    <w:rsid w:val="006258BC"/>
    <w:rsid w:val="006273F7"/>
    <w:rsid w:val="0062742A"/>
    <w:rsid w:val="00627C5D"/>
    <w:rsid w:val="00627DC9"/>
    <w:rsid w:val="00627E7C"/>
    <w:rsid w:val="006300F5"/>
    <w:rsid w:val="0063158B"/>
    <w:rsid w:val="00631658"/>
    <w:rsid w:val="0063171C"/>
    <w:rsid w:val="00631786"/>
    <w:rsid w:val="006326D5"/>
    <w:rsid w:val="00632A73"/>
    <w:rsid w:val="00632D56"/>
    <w:rsid w:val="00632F23"/>
    <w:rsid w:val="00633C92"/>
    <w:rsid w:val="00633DCC"/>
    <w:rsid w:val="00633F88"/>
    <w:rsid w:val="0063413B"/>
    <w:rsid w:val="00637699"/>
    <w:rsid w:val="00637F56"/>
    <w:rsid w:val="00640403"/>
    <w:rsid w:val="0064071A"/>
    <w:rsid w:val="0064132B"/>
    <w:rsid w:val="00641665"/>
    <w:rsid w:val="006418E9"/>
    <w:rsid w:val="00641E9E"/>
    <w:rsid w:val="00642F48"/>
    <w:rsid w:val="00643E0A"/>
    <w:rsid w:val="00645034"/>
    <w:rsid w:val="006456A0"/>
    <w:rsid w:val="00645E3A"/>
    <w:rsid w:val="006461B1"/>
    <w:rsid w:val="00646A49"/>
    <w:rsid w:val="006476E8"/>
    <w:rsid w:val="006507A5"/>
    <w:rsid w:val="0065087E"/>
    <w:rsid w:val="00650BC1"/>
    <w:rsid w:val="0065108F"/>
    <w:rsid w:val="006516A5"/>
    <w:rsid w:val="00651952"/>
    <w:rsid w:val="00651CFD"/>
    <w:rsid w:val="00652954"/>
    <w:rsid w:val="00652D1F"/>
    <w:rsid w:val="00653257"/>
    <w:rsid w:val="006533FF"/>
    <w:rsid w:val="006534EA"/>
    <w:rsid w:val="006536E1"/>
    <w:rsid w:val="006536F9"/>
    <w:rsid w:val="006541E5"/>
    <w:rsid w:val="00654CA2"/>
    <w:rsid w:val="0065579D"/>
    <w:rsid w:val="00655F15"/>
    <w:rsid w:val="0065642A"/>
    <w:rsid w:val="00656B2B"/>
    <w:rsid w:val="00656F03"/>
    <w:rsid w:val="0065723C"/>
    <w:rsid w:val="00657639"/>
    <w:rsid w:val="006613E1"/>
    <w:rsid w:val="00661606"/>
    <w:rsid w:val="006617C7"/>
    <w:rsid w:val="0066194C"/>
    <w:rsid w:val="00661A12"/>
    <w:rsid w:val="00661CAB"/>
    <w:rsid w:val="00661F7A"/>
    <w:rsid w:val="006621A9"/>
    <w:rsid w:val="006626E8"/>
    <w:rsid w:val="00662EC5"/>
    <w:rsid w:val="0066305F"/>
    <w:rsid w:val="00663643"/>
    <w:rsid w:val="006636B1"/>
    <w:rsid w:val="006638AA"/>
    <w:rsid w:val="00663A7D"/>
    <w:rsid w:val="00663BFC"/>
    <w:rsid w:val="006640EC"/>
    <w:rsid w:val="006641EE"/>
    <w:rsid w:val="006650D1"/>
    <w:rsid w:val="00665F5D"/>
    <w:rsid w:val="0066613C"/>
    <w:rsid w:val="0066663B"/>
    <w:rsid w:val="00666CDC"/>
    <w:rsid w:val="00667039"/>
    <w:rsid w:val="00667837"/>
    <w:rsid w:val="006678A0"/>
    <w:rsid w:val="0066792A"/>
    <w:rsid w:val="00667B52"/>
    <w:rsid w:val="006704C5"/>
    <w:rsid w:val="006710BE"/>
    <w:rsid w:val="006712E6"/>
    <w:rsid w:val="006715D6"/>
    <w:rsid w:val="006716F0"/>
    <w:rsid w:val="006717A3"/>
    <w:rsid w:val="00671A87"/>
    <w:rsid w:val="00672622"/>
    <w:rsid w:val="006730D8"/>
    <w:rsid w:val="00673430"/>
    <w:rsid w:val="00673A32"/>
    <w:rsid w:val="006749CE"/>
    <w:rsid w:val="00674F61"/>
    <w:rsid w:val="00675312"/>
    <w:rsid w:val="00675FD4"/>
    <w:rsid w:val="0067647A"/>
    <w:rsid w:val="00677785"/>
    <w:rsid w:val="006779B3"/>
    <w:rsid w:val="006806BF"/>
    <w:rsid w:val="0068145B"/>
    <w:rsid w:val="00681DA7"/>
    <w:rsid w:val="00682C2C"/>
    <w:rsid w:val="006841B4"/>
    <w:rsid w:val="0068452C"/>
    <w:rsid w:val="00684774"/>
    <w:rsid w:val="00685A26"/>
    <w:rsid w:val="0068644B"/>
    <w:rsid w:val="00686A9F"/>
    <w:rsid w:val="006872D1"/>
    <w:rsid w:val="0068794C"/>
    <w:rsid w:val="006903C3"/>
    <w:rsid w:val="00691661"/>
    <w:rsid w:val="00691B82"/>
    <w:rsid w:val="00691CDE"/>
    <w:rsid w:val="00692465"/>
    <w:rsid w:val="00693889"/>
    <w:rsid w:val="00693BA7"/>
    <w:rsid w:val="00693CEC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BA8"/>
    <w:rsid w:val="006A2EC3"/>
    <w:rsid w:val="006A3652"/>
    <w:rsid w:val="006A3B6F"/>
    <w:rsid w:val="006A3E66"/>
    <w:rsid w:val="006A430D"/>
    <w:rsid w:val="006A4620"/>
    <w:rsid w:val="006A4E5C"/>
    <w:rsid w:val="006A5DAB"/>
    <w:rsid w:val="006A5FEB"/>
    <w:rsid w:val="006A6E72"/>
    <w:rsid w:val="006A6EF4"/>
    <w:rsid w:val="006A798A"/>
    <w:rsid w:val="006A7BFE"/>
    <w:rsid w:val="006B00BD"/>
    <w:rsid w:val="006B038C"/>
    <w:rsid w:val="006B0AF1"/>
    <w:rsid w:val="006B22C9"/>
    <w:rsid w:val="006B23EE"/>
    <w:rsid w:val="006B2813"/>
    <w:rsid w:val="006B2981"/>
    <w:rsid w:val="006B3073"/>
    <w:rsid w:val="006B3257"/>
    <w:rsid w:val="006B32E2"/>
    <w:rsid w:val="006B35E1"/>
    <w:rsid w:val="006B3A1F"/>
    <w:rsid w:val="006B3C0D"/>
    <w:rsid w:val="006B4DAC"/>
    <w:rsid w:val="006B4DE2"/>
    <w:rsid w:val="006B5563"/>
    <w:rsid w:val="006B6A80"/>
    <w:rsid w:val="006B6E52"/>
    <w:rsid w:val="006B72EE"/>
    <w:rsid w:val="006B7391"/>
    <w:rsid w:val="006C05A4"/>
    <w:rsid w:val="006C0A20"/>
    <w:rsid w:val="006C0C28"/>
    <w:rsid w:val="006C0E15"/>
    <w:rsid w:val="006C15DD"/>
    <w:rsid w:val="006C1DDF"/>
    <w:rsid w:val="006C20DA"/>
    <w:rsid w:val="006C250D"/>
    <w:rsid w:val="006C2778"/>
    <w:rsid w:val="006C458F"/>
    <w:rsid w:val="006C4B22"/>
    <w:rsid w:val="006C4B79"/>
    <w:rsid w:val="006C4F59"/>
    <w:rsid w:val="006C58B7"/>
    <w:rsid w:val="006C5EE9"/>
    <w:rsid w:val="006C6288"/>
    <w:rsid w:val="006D0667"/>
    <w:rsid w:val="006D077C"/>
    <w:rsid w:val="006D0AB0"/>
    <w:rsid w:val="006D0D1C"/>
    <w:rsid w:val="006D0DC7"/>
    <w:rsid w:val="006D1786"/>
    <w:rsid w:val="006D1EB0"/>
    <w:rsid w:val="006D3BFA"/>
    <w:rsid w:val="006D4067"/>
    <w:rsid w:val="006D4451"/>
    <w:rsid w:val="006D460F"/>
    <w:rsid w:val="006D4FCF"/>
    <w:rsid w:val="006D538E"/>
    <w:rsid w:val="006D53EA"/>
    <w:rsid w:val="006D567A"/>
    <w:rsid w:val="006D5DA7"/>
    <w:rsid w:val="006D6099"/>
    <w:rsid w:val="006D61B2"/>
    <w:rsid w:val="006D6795"/>
    <w:rsid w:val="006D7358"/>
    <w:rsid w:val="006E0231"/>
    <w:rsid w:val="006E0264"/>
    <w:rsid w:val="006E02F1"/>
    <w:rsid w:val="006E07F2"/>
    <w:rsid w:val="006E0A9A"/>
    <w:rsid w:val="006E0DB7"/>
    <w:rsid w:val="006E0EA6"/>
    <w:rsid w:val="006E1088"/>
    <w:rsid w:val="006E136F"/>
    <w:rsid w:val="006E2E15"/>
    <w:rsid w:val="006E444D"/>
    <w:rsid w:val="006E4689"/>
    <w:rsid w:val="006E4894"/>
    <w:rsid w:val="006E5222"/>
    <w:rsid w:val="006E52F7"/>
    <w:rsid w:val="006E5437"/>
    <w:rsid w:val="006E5DBB"/>
    <w:rsid w:val="006E6082"/>
    <w:rsid w:val="006E6DC3"/>
    <w:rsid w:val="006E756B"/>
    <w:rsid w:val="006E7780"/>
    <w:rsid w:val="006E78E1"/>
    <w:rsid w:val="006E7D72"/>
    <w:rsid w:val="006F0AC4"/>
    <w:rsid w:val="006F0C36"/>
    <w:rsid w:val="006F15D0"/>
    <w:rsid w:val="006F1D3E"/>
    <w:rsid w:val="006F2745"/>
    <w:rsid w:val="006F2C91"/>
    <w:rsid w:val="006F2CE4"/>
    <w:rsid w:val="006F3557"/>
    <w:rsid w:val="006F3F47"/>
    <w:rsid w:val="006F406C"/>
    <w:rsid w:val="006F41B9"/>
    <w:rsid w:val="006F4663"/>
    <w:rsid w:val="006F5F99"/>
    <w:rsid w:val="006F6885"/>
    <w:rsid w:val="006F6C97"/>
    <w:rsid w:val="006F74C7"/>
    <w:rsid w:val="006F7889"/>
    <w:rsid w:val="006F7919"/>
    <w:rsid w:val="006F7B84"/>
    <w:rsid w:val="00700F36"/>
    <w:rsid w:val="00701520"/>
    <w:rsid w:val="007016A9"/>
    <w:rsid w:val="00701DD0"/>
    <w:rsid w:val="007022E9"/>
    <w:rsid w:val="00702455"/>
    <w:rsid w:val="00702A26"/>
    <w:rsid w:val="00702AED"/>
    <w:rsid w:val="00702DD9"/>
    <w:rsid w:val="00704527"/>
    <w:rsid w:val="007046D2"/>
    <w:rsid w:val="0070486B"/>
    <w:rsid w:val="00704B6E"/>
    <w:rsid w:val="007055D1"/>
    <w:rsid w:val="007055EF"/>
    <w:rsid w:val="00705977"/>
    <w:rsid w:val="007069A6"/>
    <w:rsid w:val="00706B08"/>
    <w:rsid w:val="00707127"/>
    <w:rsid w:val="0070733F"/>
    <w:rsid w:val="0070738F"/>
    <w:rsid w:val="00707A7E"/>
    <w:rsid w:val="0071029F"/>
    <w:rsid w:val="00710462"/>
    <w:rsid w:val="00710645"/>
    <w:rsid w:val="007112FA"/>
    <w:rsid w:val="00711F89"/>
    <w:rsid w:val="0071274F"/>
    <w:rsid w:val="00712BC7"/>
    <w:rsid w:val="0071334D"/>
    <w:rsid w:val="00714506"/>
    <w:rsid w:val="0071452B"/>
    <w:rsid w:val="0071511A"/>
    <w:rsid w:val="00715D83"/>
    <w:rsid w:val="00716626"/>
    <w:rsid w:val="0071766D"/>
    <w:rsid w:val="007179A3"/>
    <w:rsid w:val="00717C96"/>
    <w:rsid w:val="00720097"/>
    <w:rsid w:val="00720CC1"/>
    <w:rsid w:val="00720DC8"/>
    <w:rsid w:val="0072165D"/>
    <w:rsid w:val="0072192B"/>
    <w:rsid w:val="00721937"/>
    <w:rsid w:val="00722317"/>
    <w:rsid w:val="00722FCD"/>
    <w:rsid w:val="00723824"/>
    <w:rsid w:val="0072405C"/>
    <w:rsid w:val="007252E1"/>
    <w:rsid w:val="007257D2"/>
    <w:rsid w:val="00725ECA"/>
    <w:rsid w:val="00726792"/>
    <w:rsid w:val="00727337"/>
    <w:rsid w:val="00727723"/>
    <w:rsid w:val="00730416"/>
    <w:rsid w:val="00730826"/>
    <w:rsid w:val="00730C2F"/>
    <w:rsid w:val="00730F21"/>
    <w:rsid w:val="00731DC7"/>
    <w:rsid w:val="00731E89"/>
    <w:rsid w:val="0073299F"/>
    <w:rsid w:val="00732BA2"/>
    <w:rsid w:val="007333F0"/>
    <w:rsid w:val="00733DB4"/>
    <w:rsid w:val="007346CB"/>
    <w:rsid w:val="00734F18"/>
    <w:rsid w:val="007364EF"/>
    <w:rsid w:val="0073722F"/>
    <w:rsid w:val="007372D8"/>
    <w:rsid w:val="00737872"/>
    <w:rsid w:val="00740E59"/>
    <w:rsid w:val="00741491"/>
    <w:rsid w:val="0074183A"/>
    <w:rsid w:val="007418B2"/>
    <w:rsid w:val="00741B06"/>
    <w:rsid w:val="00742173"/>
    <w:rsid w:val="007423F1"/>
    <w:rsid w:val="0074279E"/>
    <w:rsid w:val="00742AB4"/>
    <w:rsid w:val="007432B4"/>
    <w:rsid w:val="00743732"/>
    <w:rsid w:val="007438B7"/>
    <w:rsid w:val="007441F7"/>
    <w:rsid w:val="00744211"/>
    <w:rsid w:val="007442E4"/>
    <w:rsid w:val="00744349"/>
    <w:rsid w:val="0074499B"/>
    <w:rsid w:val="007457EB"/>
    <w:rsid w:val="00745B53"/>
    <w:rsid w:val="0074677D"/>
    <w:rsid w:val="00747613"/>
    <w:rsid w:val="00747A07"/>
    <w:rsid w:val="00747B87"/>
    <w:rsid w:val="007502B3"/>
    <w:rsid w:val="007506AB"/>
    <w:rsid w:val="0075097E"/>
    <w:rsid w:val="00750EBC"/>
    <w:rsid w:val="007512A6"/>
    <w:rsid w:val="007517BD"/>
    <w:rsid w:val="0075199C"/>
    <w:rsid w:val="00751EDE"/>
    <w:rsid w:val="0075202F"/>
    <w:rsid w:val="00752A2E"/>
    <w:rsid w:val="007535C5"/>
    <w:rsid w:val="00753AD9"/>
    <w:rsid w:val="00753C33"/>
    <w:rsid w:val="007550A8"/>
    <w:rsid w:val="0075512A"/>
    <w:rsid w:val="007553AD"/>
    <w:rsid w:val="00756552"/>
    <w:rsid w:val="00756570"/>
    <w:rsid w:val="00756A8E"/>
    <w:rsid w:val="00756BCC"/>
    <w:rsid w:val="007577D8"/>
    <w:rsid w:val="00757A25"/>
    <w:rsid w:val="00757A2F"/>
    <w:rsid w:val="00760C36"/>
    <w:rsid w:val="00760F13"/>
    <w:rsid w:val="00761BB6"/>
    <w:rsid w:val="00761F0D"/>
    <w:rsid w:val="00762010"/>
    <w:rsid w:val="0076248C"/>
    <w:rsid w:val="00762F9F"/>
    <w:rsid w:val="00763A62"/>
    <w:rsid w:val="00763B0F"/>
    <w:rsid w:val="00763E7D"/>
    <w:rsid w:val="0076499A"/>
    <w:rsid w:val="00764BF7"/>
    <w:rsid w:val="007653AB"/>
    <w:rsid w:val="0076643F"/>
    <w:rsid w:val="0076736E"/>
    <w:rsid w:val="00767726"/>
    <w:rsid w:val="0077043F"/>
    <w:rsid w:val="00770BCF"/>
    <w:rsid w:val="0077116F"/>
    <w:rsid w:val="00771640"/>
    <w:rsid w:val="0077281C"/>
    <w:rsid w:val="00773F8C"/>
    <w:rsid w:val="00774316"/>
    <w:rsid w:val="00774A33"/>
    <w:rsid w:val="007758D8"/>
    <w:rsid w:val="007759DF"/>
    <w:rsid w:val="00775D3D"/>
    <w:rsid w:val="0077652B"/>
    <w:rsid w:val="00776A13"/>
    <w:rsid w:val="00776F7F"/>
    <w:rsid w:val="007779A5"/>
    <w:rsid w:val="00777AE2"/>
    <w:rsid w:val="00777B22"/>
    <w:rsid w:val="00780372"/>
    <w:rsid w:val="00781B55"/>
    <w:rsid w:val="00781FC5"/>
    <w:rsid w:val="0078213C"/>
    <w:rsid w:val="007823FA"/>
    <w:rsid w:val="00782D6A"/>
    <w:rsid w:val="00782F56"/>
    <w:rsid w:val="007833EB"/>
    <w:rsid w:val="007834BB"/>
    <w:rsid w:val="00783AE5"/>
    <w:rsid w:val="007853FB"/>
    <w:rsid w:val="00785ED3"/>
    <w:rsid w:val="00785FB3"/>
    <w:rsid w:val="007864D9"/>
    <w:rsid w:val="00786722"/>
    <w:rsid w:val="00786825"/>
    <w:rsid w:val="00787140"/>
    <w:rsid w:val="007872DF"/>
    <w:rsid w:val="0078734A"/>
    <w:rsid w:val="007876CF"/>
    <w:rsid w:val="00787D09"/>
    <w:rsid w:val="007906A4"/>
    <w:rsid w:val="00790936"/>
    <w:rsid w:val="00790B95"/>
    <w:rsid w:val="00790C28"/>
    <w:rsid w:val="00790D66"/>
    <w:rsid w:val="007910CF"/>
    <w:rsid w:val="00791E1A"/>
    <w:rsid w:val="00792107"/>
    <w:rsid w:val="0079266E"/>
    <w:rsid w:val="00793016"/>
    <w:rsid w:val="007938DE"/>
    <w:rsid w:val="0079398A"/>
    <w:rsid w:val="00793AC2"/>
    <w:rsid w:val="007940B8"/>
    <w:rsid w:val="007947DB"/>
    <w:rsid w:val="007953DE"/>
    <w:rsid w:val="00795457"/>
    <w:rsid w:val="00795AD0"/>
    <w:rsid w:val="00796537"/>
    <w:rsid w:val="0079688A"/>
    <w:rsid w:val="00796E74"/>
    <w:rsid w:val="007971BB"/>
    <w:rsid w:val="007A0D9C"/>
    <w:rsid w:val="007A0E2B"/>
    <w:rsid w:val="007A0EC0"/>
    <w:rsid w:val="007A0F92"/>
    <w:rsid w:val="007A13F3"/>
    <w:rsid w:val="007A14BC"/>
    <w:rsid w:val="007A2068"/>
    <w:rsid w:val="007A20E0"/>
    <w:rsid w:val="007A212B"/>
    <w:rsid w:val="007A295E"/>
    <w:rsid w:val="007A326C"/>
    <w:rsid w:val="007A3906"/>
    <w:rsid w:val="007A3E21"/>
    <w:rsid w:val="007A3E84"/>
    <w:rsid w:val="007A4926"/>
    <w:rsid w:val="007A4CDF"/>
    <w:rsid w:val="007A4F2C"/>
    <w:rsid w:val="007A573C"/>
    <w:rsid w:val="007A5C07"/>
    <w:rsid w:val="007A637B"/>
    <w:rsid w:val="007A69E8"/>
    <w:rsid w:val="007A7BB5"/>
    <w:rsid w:val="007B0298"/>
    <w:rsid w:val="007B0301"/>
    <w:rsid w:val="007B1891"/>
    <w:rsid w:val="007B28DF"/>
    <w:rsid w:val="007B2D48"/>
    <w:rsid w:val="007B32D9"/>
    <w:rsid w:val="007B36E9"/>
    <w:rsid w:val="007B370A"/>
    <w:rsid w:val="007B3A7C"/>
    <w:rsid w:val="007B4335"/>
    <w:rsid w:val="007B4C84"/>
    <w:rsid w:val="007B5252"/>
    <w:rsid w:val="007B5C48"/>
    <w:rsid w:val="007B5DC6"/>
    <w:rsid w:val="007B5F02"/>
    <w:rsid w:val="007B646A"/>
    <w:rsid w:val="007B6952"/>
    <w:rsid w:val="007B6EE0"/>
    <w:rsid w:val="007B742C"/>
    <w:rsid w:val="007B7811"/>
    <w:rsid w:val="007C03EE"/>
    <w:rsid w:val="007C0589"/>
    <w:rsid w:val="007C087A"/>
    <w:rsid w:val="007C0C59"/>
    <w:rsid w:val="007C0DA2"/>
    <w:rsid w:val="007C1BFF"/>
    <w:rsid w:val="007C2E41"/>
    <w:rsid w:val="007C2F0E"/>
    <w:rsid w:val="007C3098"/>
    <w:rsid w:val="007C379B"/>
    <w:rsid w:val="007C37E2"/>
    <w:rsid w:val="007C400D"/>
    <w:rsid w:val="007C40E4"/>
    <w:rsid w:val="007C5B78"/>
    <w:rsid w:val="007C6078"/>
    <w:rsid w:val="007C644B"/>
    <w:rsid w:val="007C6A48"/>
    <w:rsid w:val="007C6B33"/>
    <w:rsid w:val="007C6CAF"/>
    <w:rsid w:val="007C71A0"/>
    <w:rsid w:val="007D0184"/>
    <w:rsid w:val="007D087F"/>
    <w:rsid w:val="007D0A2D"/>
    <w:rsid w:val="007D1BAE"/>
    <w:rsid w:val="007D200E"/>
    <w:rsid w:val="007D297B"/>
    <w:rsid w:val="007D2ABD"/>
    <w:rsid w:val="007D431B"/>
    <w:rsid w:val="007D466E"/>
    <w:rsid w:val="007D4925"/>
    <w:rsid w:val="007D4DF5"/>
    <w:rsid w:val="007D4FFC"/>
    <w:rsid w:val="007D516C"/>
    <w:rsid w:val="007D5814"/>
    <w:rsid w:val="007D582C"/>
    <w:rsid w:val="007D5973"/>
    <w:rsid w:val="007D6351"/>
    <w:rsid w:val="007D6ED3"/>
    <w:rsid w:val="007D7D98"/>
    <w:rsid w:val="007D7FB7"/>
    <w:rsid w:val="007E0488"/>
    <w:rsid w:val="007E06F0"/>
    <w:rsid w:val="007E0C90"/>
    <w:rsid w:val="007E0D7D"/>
    <w:rsid w:val="007E12F8"/>
    <w:rsid w:val="007E1514"/>
    <w:rsid w:val="007E1BCF"/>
    <w:rsid w:val="007E1F62"/>
    <w:rsid w:val="007E22C4"/>
    <w:rsid w:val="007E2695"/>
    <w:rsid w:val="007E2706"/>
    <w:rsid w:val="007E2F57"/>
    <w:rsid w:val="007E3C48"/>
    <w:rsid w:val="007E3F74"/>
    <w:rsid w:val="007E470F"/>
    <w:rsid w:val="007E4993"/>
    <w:rsid w:val="007E563E"/>
    <w:rsid w:val="007E57BE"/>
    <w:rsid w:val="007E67A9"/>
    <w:rsid w:val="007E69C2"/>
    <w:rsid w:val="007E6C9C"/>
    <w:rsid w:val="007E6FD1"/>
    <w:rsid w:val="007E708C"/>
    <w:rsid w:val="007E73B4"/>
    <w:rsid w:val="007E792E"/>
    <w:rsid w:val="007F0A9E"/>
    <w:rsid w:val="007F0E03"/>
    <w:rsid w:val="007F25E5"/>
    <w:rsid w:val="007F28FD"/>
    <w:rsid w:val="007F3333"/>
    <w:rsid w:val="007F3780"/>
    <w:rsid w:val="007F45CD"/>
    <w:rsid w:val="007F463C"/>
    <w:rsid w:val="007F58D1"/>
    <w:rsid w:val="007F5DC3"/>
    <w:rsid w:val="007F7506"/>
    <w:rsid w:val="007F7776"/>
    <w:rsid w:val="007F7B85"/>
    <w:rsid w:val="007F7CDE"/>
    <w:rsid w:val="007F7F85"/>
    <w:rsid w:val="008017B0"/>
    <w:rsid w:val="00801E2C"/>
    <w:rsid w:val="00801F9E"/>
    <w:rsid w:val="008023F4"/>
    <w:rsid w:val="00802FE7"/>
    <w:rsid w:val="00803007"/>
    <w:rsid w:val="008035D1"/>
    <w:rsid w:val="00803A9A"/>
    <w:rsid w:val="00804650"/>
    <w:rsid w:val="008049E0"/>
    <w:rsid w:val="00805CA5"/>
    <w:rsid w:val="00805CA7"/>
    <w:rsid w:val="0080608F"/>
    <w:rsid w:val="00806729"/>
    <w:rsid w:val="00806D7E"/>
    <w:rsid w:val="00810E35"/>
    <w:rsid w:val="00811245"/>
    <w:rsid w:val="00811319"/>
    <w:rsid w:val="00811C5C"/>
    <w:rsid w:val="00811D36"/>
    <w:rsid w:val="00811E5F"/>
    <w:rsid w:val="00812CF1"/>
    <w:rsid w:val="008131C7"/>
    <w:rsid w:val="00813C38"/>
    <w:rsid w:val="00814986"/>
    <w:rsid w:val="00815164"/>
    <w:rsid w:val="00815495"/>
    <w:rsid w:val="008162B3"/>
    <w:rsid w:val="008165D3"/>
    <w:rsid w:val="008202E5"/>
    <w:rsid w:val="008203D6"/>
    <w:rsid w:val="00820B32"/>
    <w:rsid w:val="008219A5"/>
    <w:rsid w:val="00821ABE"/>
    <w:rsid w:val="00821BD2"/>
    <w:rsid w:val="008220B8"/>
    <w:rsid w:val="00822132"/>
    <w:rsid w:val="0082236D"/>
    <w:rsid w:val="00822699"/>
    <w:rsid w:val="00823031"/>
    <w:rsid w:val="008235CF"/>
    <w:rsid w:val="00823D0A"/>
    <w:rsid w:val="00823D76"/>
    <w:rsid w:val="00824306"/>
    <w:rsid w:val="00824633"/>
    <w:rsid w:val="0082486C"/>
    <w:rsid w:val="00824CD1"/>
    <w:rsid w:val="0082579C"/>
    <w:rsid w:val="0082646E"/>
    <w:rsid w:val="008268D9"/>
    <w:rsid w:val="00830735"/>
    <w:rsid w:val="00830F6E"/>
    <w:rsid w:val="008315E8"/>
    <w:rsid w:val="00831723"/>
    <w:rsid w:val="00831783"/>
    <w:rsid w:val="0083225D"/>
    <w:rsid w:val="008324F4"/>
    <w:rsid w:val="008329C0"/>
    <w:rsid w:val="00832AFA"/>
    <w:rsid w:val="00832B24"/>
    <w:rsid w:val="00832E1B"/>
    <w:rsid w:val="0083338E"/>
    <w:rsid w:val="00833754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B99"/>
    <w:rsid w:val="00837E35"/>
    <w:rsid w:val="008401B1"/>
    <w:rsid w:val="0084087F"/>
    <w:rsid w:val="00840DEC"/>
    <w:rsid w:val="008419C1"/>
    <w:rsid w:val="008429EF"/>
    <w:rsid w:val="00842A9D"/>
    <w:rsid w:val="00842ED5"/>
    <w:rsid w:val="00843B73"/>
    <w:rsid w:val="00843E25"/>
    <w:rsid w:val="0084450D"/>
    <w:rsid w:val="00844E99"/>
    <w:rsid w:val="008450F3"/>
    <w:rsid w:val="00845738"/>
    <w:rsid w:val="0084589C"/>
    <w:rsid w:val="00845B3A"/>
    <w:rsid w:val="00845DFF"/>
    <w:rsid w:val="0084601E"/>
    <w:rsid w:val="0084661D"/>
    <w:rsid w:val="00846669"/>
    <w:rsid w:val="00846D42"/>
    <w:rsid w:val="0084773A"/>
    <w:rsid w:val="00847D88"/>
    <w:rsid w:val="008508B3"/>
    <w:rsid w:val="0085114E"/>
    <w:rsid w:val="00851577"/>
    <w:rsid w:val="008516C4"/>
    <w:rsid w:val="00851A69"/>
    <w:rsid w:val="00851AB8"/>
    <w:rsid w:val="00851C29"/>
    <w:rsid w:val="00851ECB"/>
    <w:rsid w:val="008532F0"/>
    <w:rsid w:val="00854441"/>
    <w:rsid w:val="00854525"/>
    <w:rsid w:val="00854666"/>
    <w:rsid w:val="00854815"/>
    <w:rsid w:val="00854AD5"/>
    <w:rsid w:val="00854DC3"/>
    <w:rsid w:val="008555B4"/>
    <w:rsid w:val="0085616A"/>
    <w:rsid w:val="00856B3F"/>
    <w:rsid w:val="0086057B"/>
    <w:rsid w:val="00860CB5"/>
    <w:rsid w:val="008615E0"/>
    <w:rsid w:val="00861796"/>
    <w:rsid w:val="0086190D"/>
    <w:rsid w:val="00861EB1"/>
    <w:rsid w:val="0086336D"/>
    <w:rsid w:val="008638A3"/>
    <w:rsid w:val="00863C26"/>
    <w:rsid w:val="00863F77"/>
    <w:rsid w:val="00864ABC"/>
    <w:rsid w:val="00865174"/>
    <w:rsid w:val="008658D0"/>
    <w:rsid w:val="008667A0"/>
    <w:rsid w:val="0086799C"/>
    <w:rsid w:val="00867A49"/>
    <w:rsid w:val="00867D63"/>
    <w:rsid w:val="008718DE"/>
    <w:rsid w:val="00871C0D"/>
    <w:rsid w:val="00871FFD"/>
    <w:rsid w:val="00872434"/>
    <w:rsid w:val="0087245F"/>
    <w:rsid w:val="008726F0"/>
    <w:rsid w:val="00872DD5"/>
    <w:rsid w:val="00872FCE"/>
    <w:rsid w:val="00873DDA"/>
    <w:rsid w:val="00873F1B"/>
    <w:rsid w:val="00874247"/>
    <w:rsid w:val="008763CB"/>
    <w:rsid w:val="008765E4"/>
    <w:rsid w:val="00876D57"/>
    <w:rsid w:val="0087772B"/>
    <w:rsid w:val="00877ACC"/>
    <w:rsid w:val="0088051F"/>
    <w:rsid w:val="00880EA5"/>
    <w:rsid w:val="00880EE0"/>
    <w:rsid w:val="00882646"/>
    <w:rsid w:val="00882740"/>
    <w:rsid w:val="008833D0"/>
    <w:rsid w:val="008836B1"/>
    <w:rsid w:val="00883BA9"/>
    <w:rsid w:val="00884023"/>
    <w:rsid w:val="00884DC0"/>
    <w:rsid w:val="0088509F"/>
    <w:rsid w:val="0088538C"/>
    <w:rsid w:val="008854CA"/>
    <w:rsid w:val="0088580E"/>
    <w:rsid w:val="00885CFF"/>
    <w:rsid w:val="0088617E"/>
    <w:rsid w:val="008869E7"/>
    <w:rsid w:val="00886EA7"/>
    <w:rsid w:val="00886FC6"/>
    <w:rsid w:val="00887FC3"/>
    <w:rsid w:val="00890181"/>
    <w:rsid w:val="00890981"/>
    <w:rsid w:val="008909D3"/>
    <w:rsid w:val="00890EF3"/>
    <w:rsid w:val="008914E7"/>
    <w:rsid w:val="008924B5"/>
    <w:rsid w:val="00892608"/>
    <w:rsid w:val="00892D50"/>
    <w:rsid w:val="00893609"/>
    <w:rsid w:val="008936A6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063"/>
    <w:rsid w:val="008A03B7"/>
    <w:rsid w:val="008A03D8"/>
    <w:rsid w:val="008A0C5A"/>
    <w:rsid w:val="008A0DFB"/>
    <w:rsid w:val="008A1243"/>
    <w:rsid w:val="008A149C"/>
    <w:rsid w:val="008A1A5C"/>
    <w:rsid w:val="008A2C27"/>
    <w:rsid w:val="008A2CF7"/>
    <w:rsid w:val="008A30F1"/>
    <w:rsid w:val="008A3C70"/>
    <w:rsid w:val="008A3C9E"/>
    <w:rsid w:val="008A4F35"/>
    <w:rsid w:val="008A504D"/>
    <w:rsid w:val="008A5678"/>
    <w:rsid w:val="008A5C3C"/>
    <w:rsid w:val="008A61B7"/>
    <w:rsid w:val="008A6CE6"/>
    <w:rsid w:val="008B013B"/>
    <w:rsid w:val="008B0763"/>
    <w:rsid w:val="008B07A3"/>
    <w:rsid w:val="008B09A2"/>
    <w:rsid w:val="008B1163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B7D18"/>
    <w:rsid w:val="008C0C8E"/>
    <w:rsid w:val="008C12B8"/>
    <w:rsid w:val="008C1E72"/>
    <w:rsid w:val="008C1FAD"/>
    <w:rsid w:val="008C22DB"/>
    <w:rsid w:val="008C2357"/>
    <w:rsid w:val="008C29BE"/>
    <w:rsid w:val="008C31CA"/>
    <w:rsid w:val="008C3479"/>
    <w:rsid w:val="008C4624"/>
    <w:rsid w:val="008C4735"/>
    <w:rsid w:val="008C48F0"/>
    <w:rsid w:val="008C5D78"/>
    <w:rsid w:val="008C64A5"/>
    <w:rsid w:val="008C6A59"/>
    <w:rsid w:val="008C7AC3"/>
    <w:rsid w:val="008C7E6A"/>
    <w:rsid w:val="008C7ED4"/>
    <w:rsid w:val="008D0A5E"/>
    <w:rsid w:val="008D1027"/>
    <w:rsid w:val="008D137B"/>
    <w:rsid w:val="008D16E6"/>
    <w:rsid w:val="008D199A"/>
    <w:rsid w:val="008D1DA7"/>
    <w:rsid w:val="008D1E80"/>
    <w:rsid w:val="008D20A2"/>
    <w:rsid w:val="008D21A5"/>
    <w:rsid w:val="008D28E2"/>
    <w:rsid w:val="008D3233"/>
    <w:rsid w:val="008D3F57"/>
    <w:rsid w:val="008D3F73"/>
    <w:rsid w:val="008D404F"/>
    <w:rsid w:val="008D56F9"/>
    <w:rsid w:val="008D5C36"/>
    <w:rsid w:val="008D6988"/>
    <w:rsid w:val="008D7765"/>
    <w:rsid w:val="008D7F4B"/>
    <w:rsid w:val="008E006A"/>
    <w:rsid w:val="008E04C6"/>
    <w:rsid w:val="008E0AAF"/>
    <w:rsid w:val="008E0B2C"/>
    <w:rsid w:val="008E0CB2"/>
    <w:rsid w:val="008E0D42"/>
    <w:rsid w:val="008E14F2"/>
    <w:rsid w:val="008E16E4"/>
    <w:rsid w:val="008E18BE"/>
    <w:rsid w:val="008E1B6A"/>
    <w:rsid w:val="008E2817"/>
    <w:rsid w:val="008E384F"/>
    <w:rsid w:val="008E3CC3"/>
    <w:rsid w:val="008E4673"/>
    <w:rsid w:val="008E47B8"/>
    <w:rsid w:val="008E49AE"/>
    <w:rsid w:val="008E4FC3"/>
    <w:rsid w:val="008E4FC6"/>
    <w:rsid w:val="008E59E9"/>
    <w:rsid w:val="008E5A70"/>
    <w:rsid w:val="008E645A"/>
    <w:rsid w:val="008E6490"/>
    <w:rsid w:val="008E68E6"/>
    <w:rsid w:val="008E69A9"/>
    <w:rsid w:val="008E69B0"/>
    <w:rsid w:val="008E6FD6"/>
    <w:rsid w:val="008E7F86"/>
    <w:rsid w:val="008F04D1"/>
    <w:rsid w:val="008F079E"/>
    <w:rsid w:val="008F0AAE"/>
    <w:rsid w:val="008F22D3"/>
    <w:rsid w:val="008F2EE5"/>
    <w:rsid w:val="008F42B2"/>
    <w:rsid w:val="008F4572"/>
    <w:rsid w:val="008F4AE7"/>
    <w:rsid w:val="008F4B9C"/>
    <w:rsid w:val="008F4C93"/>
    <w:rsid w:val="008F5679"/>
    <w:rsid w:val="008F5796"/>
    <w:rsid w:val="008F57BD"/>
    <w:rsid w:val="008F5BCB"/>
    <w:rsid w:val="008F6F2D"/>
    <w:rsid w:val="00900998"/>
    <w:rsid w:val="00900D73"/>
    <w:rsid w:val="0090128B"/>
    <w:rsid w:val="00901699"/>
    <w:rsid w:val="00902248"/>
    <w:rsid w:val="00902D62"/>
    <w:rsid w:val="00902E8B"/>
    <w:rsid w:val="00903110"/>
    <w:rsid w:val="009031D8"/>
    <w:rsid w:val="0090350F"/>
    <w:rsid w:val="0090355B"/>
    <w:rsid w:val="00903F59"/>
    <w:rsid w:val="009048AD"/>
    <w:rsid w:val="00904DD8"/>
    <w:rsid w:val="0090532F"/>
    <w:rsid w:val="00905C53"/>
    <w:rsid w:val="00905EEC"/>
    <w:rsid w:val="00906068"/>
    <w:rsid w:val="00906175"/>
    <w:rsid w:val="009061DF"/>
    <w:rsid w:val="009069AF"/>
    <w:rsid w:val="00906BFC"/>
    <w:rsid w:val="00906EBC"/>
    <w:rsid w:val="00907E40"/>
    <w:rsid w:val="00907EE1"/>
    <w:rsid w:val="00910701"/>
    <w:rsid w:val="00910959"/>
    <w:rsid w:val="00910FED"/>
    <w:rsid w:val="00911DE1"/>
    <w:rsid w:val="00912542"/>
    <w:rsid w:val="00912B16"/>
    <w:rsid w:val="00913705"/>
    <w:rsid w:val="00913AC6"/>
    <w:rsid w:val="00913EA3"/>
    <w:rsid w:val="00914AAF"/>
    <w:rsid w:val="00914C0C"/>
    <w:rsid w:val="009151EE"/>
    <w:rsid w:val="00915619"/>
    <w:rsid w:val="009156D9"/>
    <w:rsid w:val="00915CB5"/>
    <w:rsid w:val="009176FF"/>
    <w:rsid w:val="00920034"/>
    <w:rsid w:val="00920173"/>
    <w:rsid w:val="00920D02"/>
    <w:rsid w:val="009212A5"/>
    <w:rsid w:val="009219C2"/>
    <w:rsid w:val="00922270"/>
    <w:rsid w:val="00922BFB"/>
    <w:rsid w:val="00922DCC"/>
    <w:rsid w:val="00922EC1"/>
    <w:rsid w:val="009230E0"/>
    <w:rsid w:val="00923AE5"/>
    <w:rsid w:val="0092405F"/>
    <w:rsid w:val="00924EBA"/>
    <w:rsid w:val="0092557E"/>
    <w:rsid w:val="009258F3"/>
    <w:rsid w:val="0092592E"/>
    <w:rsid w:val="00925C17"/>
    <w:rsid w:val="009275A1"/>
    <w:rsid w:val="009276D9"/>
    <w:rsid w:val="00927E8D"/>
    <w:rsid w:val="00930039"/>
    <w:rsid w:val="009309C1"/>
    <w:rsid w:val="00930A8A"/>
    <w:rsid w:val="00930EEF"/>
    <w:rsid w:val="0093159A"/>
    <w:rsid w:val="0093190E"/>
    <w:rsid w:val="00931ED7"/>
    <w:rsid w:val="00932D79"/>
    <w:rsid w:val="00933124"/>
    <w:rsid w:val="00933321"/>
    <w:rsid w:val="00933BB1"/>
    <w:rsid w:val="009346C0"/>
    <w:rsid w:val="00934C44"/>
    <w:rsid w:val="00935335"/>
    <w:rsid w:val="00936D15"/>
    <w:rsid w:val="00936E33"/>
    <w:rsid w:val="009375E4"/>
    <w:rsid w:val="00937648"/>
    <w:rsid w:val="00937C3E"/>
    <w:rsid w:val="009400C7"/>
    <w:rsid w:val="00940F46"/>
    <w:rsid w:val="009417DD"/>
    <w:rsid w:val="00941999"/>
    <w:rsid w:val="00941CEF"/>
    <w:rsid w:val="00941D4C"/>
    <w:rsid w:val="00942134"/>
    <w:rsid w:val="009426B4"/>
    <w:rsid w:val="009428FF"/>
    <w:rsid w:val="00942A5C"/>
    <w:rsid w:val="00942C60"/>
    <w:rsid w:val="00942E8D"/>
    <w:rsid w:val="00943653"/>
    <w:rsid w:val="00943896"/>
    <w:rsid w:val="00943BF5"/>
    <w:rsid w:val="00943C1A"/>
    <w:rsid w:val="0094497A"/>
    <w:rsid w:val="00944AD0"/>
    <w:rsid w:val="00945484"/>
    <w:rsid w:val="009456DF"/>
    <w:rsid w:val="00945DDC"/>
    <w:rsid w:val="00946171"/>
    <w:rsid w:val="009463E3"/>
    <w:rsid w:val="00946959"/>
    <w:rsid w:val="00947226"/>
    <w:rsid w:val="0095053E"/>
    <w:rsid w:val="0095074E"/>
    <w:rsid w:val="009510A5"/>
    <w:rsid w:val="00951227"/>
    <w:rsid w:val="00951914"/>
    <w:rsid w:val="00952C5C"/>
    <w:rsid w:val="00952C9F"/>
    <w:rsid w:val="00952F70"/>
    <w:rsid w:val="00953720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2660"/>
    <w:rsid w:val="00963107"/>
    <w:rsid w:val="009636D2"/>
    <w:rsid w:val="009639D2"/>
    <w:rsid w:val="00964181"/>
    <w:rsid w:val="0096447B"/>
    <w:rsid w:val="00964ABC"/>
    <w:rsid w:val="009650F0"/>
    <w:rsid w:val="00965171"/>
    <w:rsid w:val="0096572A"/>
    <w:rsid w:val="00965BC2"/>
    <w:rsid w:val="00966736"/>
    <w:rsid w:val="00966871"/>
    <w:rsid w:val="00966988"/>
    <w:rsid w:val="00966FBF"/>
    <w:rsid w:val="00967192"/>
    <w:rsid w:val="009671A0"/>
    <w:rsid w:val="00967524"/>
    <w:rsid w:val="009679BB"/>
    <w:rsid w:val="009722BB"/>
    <w:rsid w:val="009722C2"/>
    <w:rsid w:val="00972380"/>
    <w:rsid w:val="009731BB"/>
    <w:rsid w:val="009732E2"/>
    <w:rsid w:val="00973B79"/>
    <w:rsid w:val="009740D7"/>
    <w:rsid w:val="00975B83"/>
    <w:rsid w:val="00975D88"/>
    <w:rsid w:val="00976125"/>
    <w:rsid w:val="009762C3"/>
    <w:rsid w:val="0097649F"/>
    <w:rsid w:val="0097735C"/>
    <w:rsid w:val="00980B1D"/>
    <w:rsid w:val="00981208"/>
    <w:rsid w:val="009819E6"/>
    <w:rsid w:val="00981A76"/>
    <w:rsid w:val="00981F23"/>
    <w:rsid w:val="009837AF"/>
    <w:rsid w:val="00983DD5"/>
    <w:rsid w:val="00983E75"/>
    <w:rsid w:val="00985564"/>
    <w:rsid w:val="0098562A"/>
    <w:rsid w:val="00985701"/>
    <w:rsid w:val="0098574E"/>
    <w:rsid w:val="00985902"/>
    <w:rsid w:val="009859DB"/>
    <w:rsid w:val="00985A0C"/>
    <w:rsid w:val="00986C2C"/>
    <w:rsid w:val="00987732"/>
    <w:rsid w:val="00990A50"/>
    <w:rsid w:val="00990F4A"/>
    <w:rsid w:val="009911A1"/>
    <w:rsid w:val="00991625"/>
    <w:rsid w:val="00991715"/>
    <w:rsid w:val="00991749"/>
    <w:rsid w:val="00991BFA"/>
    <w:rsid w:val="00991C9C"/>
    <w:rsid w:val="00992020"/>
    <w:rsid w:val="009922C0"/>
    <w:rsid w:val="0099239F"/>
    <w:rsid w:val="0099387F"/>
    <w:rsid w:val="00993B57"/>
    <w:rsid w:val="009944F7"/>
    <w:rsid w:val="00994684"/>
    <w:rsid w:val="00995093"/>
    <w:rsid w:val="0099535D"/>
    <w:rsid w:val="00995EF4"/>
    <w:rsid w:val="0099607B"/>
    <w:rsid w:val="00996B89"/>
    <w:rsid w:val="00996BC4"/>
    <w:rsid w:val="0099705C"/>
    <w:rsid w:val="00997643"/>
    <w:rsid w:val="00997655"/>
    <w:rsid w:val="00997903"/>
    <w:rsid w:val="00997BF7"/>
    <w:rsid w:val="009A049E"/>
    <w:rsid w:val="009A072B"/>
    <w:rsid w:val="009A08BA"/>
    <w:rsid w:val="009A0998"/>
    <w:rsid w:val="009A0AE5"/>
    <w:rsid w:val="009A0EB9"/>
    <w:rsid w:val="009A1833"/>
    <w:rsid w:val="009A1C3C"/>
    <w:rsid w:val="009A2A0D"/>
    <w:rsid w:val="009A3A20"/>
    <w:rsid w:val="009A4050"/>
    <w:rsid w:val="009A40BF"/>
    <w:rsid w:val="009A42F8"/>
    <w:rsid w:val="009A47A0"/>
    <w:rsid w:val="009A5386"/>
    <w:rsid w:val="009A55B9"/>
    <w:rsid w:val="009A5986"/>
    <w:rsid w:val="009A5CFC"/>
    <w:rsid w:val="009A6450"/>
    <w:rsid w:val="009A648A"/>
    <w:rsid w:val="009A6636"/>
    <w:rsid w:val="009A68EE"/>
    <w:rsid w:val="009A706F"/>
    <w:rsid w:val="009A7D5F"/>
    <w:rsid w:val="009A7FF0"/>
    <w:rsid w:val="009B088F"/>
    <w:rsid w:val="009B0E26"/>
    <w:rsid w:val="009B0E3A"/>
    <w:rsid w:val="009B0FBE"/>
    <w:rsid w:val="009B1642"/>
    <w:rsid w:val="009B1772"/>
    <w:rsid w:val="009B226F"/>
    <w:rsid w:val="009B265C"/>
    <w:rsid w:val="009B2D77"/>
    <w:rsid w:val="009B2F94"/>
    <w:rsid w:val="009B325C"/>
    <w:rsid w:val="009B402C"/>
    <w:rsid w:val="009B4378"/>
    <w:rsid w:val="009B48D2"/>
    <w:rsid w:val="009B4BF8"/>
    <w:rsid w:val="009B569B"/>
    <w:rsid w:val="009B5B9B"/>
    <w:rsid w:val="009B5BDC"/>
    <w:rsid w:val="009B5D2A"/>
    <w:rsid w:val="009B6254"/>
    <w:rsid w:val="009B6798"/>
    <w:rsid w:val="009B67BA"/>
    <w:rsid w:val="009B6F0C"/>
    <w:rsid w:val="009C0EE2"/>
    <w:rsid w:val="009C15EA"/>
    <w:rsid w:val="009C1E4F"/>
    <w:rsid w:val="009C1FF7"/>
    <w:rsid w:val="009C276E"/>
    <w:rsid w:val="009C2AB8"/>
    <w:rsid w:val="009C2D01"/>
    <w:rsid w:val="009C337B"/>
    <w:rsid w:val="009C36B8"/>
    <w:rsid w:val="009C3908"/>
    <w:rsid w:val="009C4AF2"/>
    <w:rsid w:val="009C4D89"/>
    <w:rsid w:val="009C5B64"/>
    <w:rsid w:val="009C5E6E"/>
    <w:rsid w:val="009D0245"/>
    <w:rsid w:val="009D0DFF"/>
    <w:rsid w:val="009D13C2"/>
    <w:rsid w:val="009D140A"/>
    <w:rsid w:val="009D1414"/>
    <w:rsid w:val="009D2494"/>
    <w:rsid w:val="009D2536"/>
    <w:rsid w:val="009D2CAB"/>
    <w:rsid w:val="009D2F06"/>
    <w:rsid w:val="009D2FCE"/>
    <w:rsid w:val="009D3855"/>
    <w:rsid w:val="009D3CCC"/>
    <w:rsid w:val="009D3E1A"/>
    <w:rsid w:val="009D44C0"/>
    <w:rsid w:val="009D45A7"/>
    <w:rsid w:val="009D4A82"/>
    <w:rsid w:val="009D4C44"/>
    <w:rsid w:val="009D4FE3"/>
    <w:rsid w:val="009D52ED"/>
    <w:rsid w:val="009D5B31"/>
    <w:rsid w:val="009D5CCC"/>
    <w:rsid w:val="009D6480"/>
    <w:rsid w:val="009D6542"/>
    <w:rsid w:val="009D6575"/>
    <w:rsid w:val="009D6D61"/>
    <w:rsid w:val="009D7155"/>
    <w:rsid w:val="009D7B59"/>
    <w:rsid w:val="009E00E2"/>
    <w:rsid w:val="009E015E"/>
    <w:rsid w:val="009E04D2"/>
    <w:rsid w:val="009E08BC"/>
    <w:rsid w:val="009E1B72"/>
    <w:rsid w:val="009E2321"/>
    <w:rsid w:val="009E2631"/>
    <w:rsid w:val="009E2AF5"/>
    <w:rsid w:val="009E2BB3"/>
    <w:rsid w:val="009E32DC"/>
    <w:rsid w:val="009E3672"/>
    <w:rsid w:val="009E3AC3"/>
    <w:rsid w:val="009E4408"/>
    <w:rsid w:val="009E49E3"/>
    <w:rsid w:val="009E5219"/>
    <w:rsid w:val="009E5426"/>
    <w:rsid w:val="009E553A"/>
    <w:rsid w:val="009E59F8"/>
    <w:rsid w:val="009E60FD"/>
    <w:rsid w:val="009E75B2"/>
    <w:rsid w:val="009E77A2"/>
    <w:rsid w:val="009E7EB6"/>
    <w:rsid w:val="009F04C9"/>
    <w:rsid w:val="009F056A"/>
    <w:rsid w:val="009F059B"/>
    <w:rsid w:val="009F10B2"/>
    <w:rsid w:val="009F211C"/>
    <w:rsid w:val="009F3187"/>
    <w:rsid w:val="009F33A2"/>
    <w:rsid w:val="009F3C52"/>
    <w:rsid w:val="009F43A3"/>
    <w:rsid w:val="009F45A6"/>
    <w:rsid w:val="009F4601"/>
    <w:rsid w:val="009F4847"/>
    <w:rsid w:val="009F4C52"/>
    <w:rsid w:val="009F4C7B"/>
    <w:rsid w:val="009F5220"/>
    <w:rsid w:val="009F5279"/>
    <w:rsid w:val="009F5799"/>
    <w:rsid w:val="009F61C5"/>
    <w:rsid w:val="009F7006"/>
    <w:rsid w:val="009F7829"/>
    <w:rsid w:val="00A00028"/>
    <w:rsid w:val="00A0160C"/>
    <w:rsid w:val="00A03174"/>
    <w:rsid w:val="00A0329E"/>
    <w:rsid w:val="00A03D9F"/>
    <w:rsid w:val="00A03E84"/>
    <w:rsid w:val="00A0404F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9CE"/>
    <w:rsid w:val="00A13A8D"/>
    <w:rsid w:val="00A13B0D"/>
    <w:rsid w:val="00A13E2E"/>
    <w:rsid w:val="00A14285"/>
    <w:rsid w:val="00A14862"/>
    <w:rsid w:val="00A150DF"/>
    <w:rsid w:val="00A152F4"/>
    <w:rsid w:val="00A154EB"/>
    <w:rsid w:val="00A1572E"/>
    <w:rsid w:val="00A157A5"/>
    <w:rsid w:val="00A1634B"/>
    <w:rsid w:val="00A164C0"/>
    <w:rsid w:val="00A1754F"/>
    <w:rsid w:val="00A177FE"/>
    <w:rsid w:val="00A17808"/>
    <w:rsid w:val="00A17E29"/>
    <w:rsid w:val="00A2098E"/>
    <w:rsid w:val="00A20AB1"/>
    <w:rsid w:val="00A2119A"/>
    <w:rsid w:val="00A2141E"/>
    <w:rsid w:val="00A2144F"/>
    <w:rsid w:val="00A21473"/>
    <w:rsid w:val="00A21EE1"/>
    <w:rsid w:val="00A21F70"/>
    <w:rsid w:val="00A229A4"/>
    <w:rsid w:val="00A22A34"/>
    <w:rsid w:val="00A22A5D"/>
    <w:rsid w:val="00A23463"/>
    <w:rsid w:val="00A234E4"/>
    <w:rsid w:val="00A23911"/>
    <w:rsid w:val="00A2392F"/>
    <w:rsid w:val="00A24076"/>
    <w:rsid w:val="00A24250"/>
    <w:rsid w:val="00A2444A"/>
    <w:rsid w:val="00A24492"/>
    <w:rsid w:val="00A2460B"/>
    <w:rsid w:val="00A24861"/>
    <w:rsid w:val="00A2572B"/>
    <w:rsid w:val="00A264E6"/>
    <w:rsid w:val="00A26D22"/>
    <w:rsid w:val="00A26FE4"/>
    <w:rsid w:val="00A2740A"/>
    <w:rsid w:val="00A277E4"/>
    <w:rsid w:val="00A30753"/>
    <w:rsid w:val="00A30881"/>
    <w:rsid w:val="00A30C6D"/>
    <w:rsid w:val="00A30D59"/>
    <w:rsid w:val="00A30D64"/>
    <w:rsid w:val="00A3186A"/>
    <w:rsid w:val="00A31BD5"/>
    <w:rsid w:val="00A31C22"/>
    <w:rsid w:val="00A32028"/>
    <w:rsid w:val="00A3291C"/>
    <w:rsid w:val="00A32D76"/>
    <w:rsid w:val="00A32D7E"/>
    <w:rsid w:val="00A330D3"/>
    <w:rsid w:val="00A33133"/>
    <w:rsid w:val="00A33226"/>
    <w:rsid w:val="00A3327A"/>
    <w:rsid w:val="00A3353D"/>
    <w:rsid w:val="00A33C7B"/>
    <w:rsid w:val="00A33C8E"/>
    <w:rsid w:val="00A34AA2"/>
    <w:rsid w:val="00A34C49"/>
    <w:rsid w:val="00A3552B"/>
    <w:rsid w:val="00A35840"/>
    <w:rsid w:val="00A35C04"/>
    <w:rsid w:val="00A35FD8"/>
    <w:rsid w:val="00A36B00"/>
    <w:rsid w:val="00A36C93"/>
    <w:rsid w:val="00A37148"/>
    <w:rsid w:val="00A3739B"/>
    <w:rsid w:val="00A374B7"/>
    <w:rsid w:val="00A37C52"/>
    <w:rsid w:val="00A37F33"/>
    <w:rsid w:val="00A41730"/>
    <w:rsid w:val="00A41A70"/>
    <w:rsid w:val="00A41F31"/>
    <w:rsid w:val="00A4223E"/>
    <w:rsid w:val="00A422B3"/>
    <w:rsid w:val="00A429C6"/>
    <w:rsid w:val="00A42AA9"/>
    <w:rsid w:val="00A42ABB"/>
    <w:rsid w:val="00A4389A"/>
    <w:rsid w:val="00A43BDF"/>
    <w:rsid w:val="00A44E3D"/>
    <w:rsid w:val="00A4509F"/>
    <w:rsid w:val="00A454BB"/>
    <w:rsid w:val="00A463D0"/>
    <w:rsid w:val="00A46702"/>
    <w:rsid w:val="00A46D52"/>
    <w:rsid w:val="00A470F5"/>
    <w:rsid w:val="00A47D0F"/>
    <w:rsid w:val="00A5028C"/>
    <w:rsid w:val="00A507E6"/>
    <w:rsid w:val="00A50858"/>
    <w:rsid w:val="00A50990"/>
    <w:rsid w:val="00A521F1"/>
    <w:rsid w:val="00A5259B"/>
    <w:rsid w:val="00A52903"/>
    <w:rsid w:val="00A52DB2"/>
    <w:rsid w:val="00A53091"/>
    <w:rsid w:val="00A537CA"/>
    <w:rsid w:val="00A54E4C"/>
    <w:rsid w:val="00A5506B"/>
    <w:rsid w:val="00A55596"/>
    <w:rsid w:val="00A555A3"/>
    <w:rsid w:val="00A56889"/>
    <w:rsid w:val="00A56F9A"/>
    <w:rsid w:val="00A57273"/>
    <w:rsid w:val="00A572B1"/>
    <w:rsid w:val="00A572F9"/>
    <w:rsid w:val="00A606D9"/>
    <w:rsid w:val="00A607E0"/>
    <w:rsid w:val="00A608E4"/>
    <w:rsid w:val="00A60A92"/>
    <w:rsid w:val="00A6142C"/>
    <w:rsid w:val="00A629B3"/>
    <w:rsid w:val="00A6348E"/>
    <w:rsid w:val="00A6365D"/>
    <w:rsid w:val="00A63809"/>
    <w:rsid w:val="00A639E9"/>
    <w:rsid w:val="00A64D32"/>
    <w:rsid w:val="00A65118"/>
    <w:rsid w:val="00A659C5"/>
    <w:rsid w:val="00A65BA6"/>
    <w:rsid w:val="00A65E39"/>
    <w:rsid w:val="00A66829"/>
    <w:rsid w:val="00A66D08"/>
    <w:rsid w:val="00A66EC7"/>
    <w:rsid w:val="00A67418"/>
    <w:rsid w:val="00A70689"/>
    <w:rsid w:val="00A7147D"/>
    <w:rsid w:val="00A715BF"/>
    <w:rsid w:val="00A717C0"/>
    <w:rsid w:val="00A717C2"/>
    <w:rsid w:val="00A71941"/>
    <w:rsid w:val="00A7277E"/>
    <w:rsid w:val="00A72DFE"/>
    <w:rsid w:val="00A733A2"/>
    <w:rsid w:val="00A7455B"/>
    <w:rsid w:val="00A7483F"/>
    <w:rsid w:val="00A74E65"/>
    <w:rsid w:val="00A751A8"/>
    <w:rsid w:val="00A752F2"/>
    <w:rsid w:val="00A7580E"/>
    <w:rsid w:val="00A77B7D"/>
    <w:rsid w:val="00A80185"/>
    <w:rsid w:val="00A801C4"/>
    <w:rsid w:val="00A80F81"/>
    <w:rsid w:val="00A81520"/>
    <w:rsid w:val="00A82091"/>
    <w:rsid w:val="00A82388"/>
    <w:rsid w:val="00A82717"/>
    <w:rsid w:val="00A82739"/>
    <w:rsid w:val="00A82781"/>
    <w:rsid w:val="00A8337F"/>
    <w:rsid w:val="00A835E4"/>
    <w:rsid w:val="00A83AF5"/>
    <w:rsid w:val="00A83E59"/>
    <w:rsid w:val="00A83FA4"/>
    <w:rsid w:val="00A8445A"/>
    <w:rsid w:val="00A84A12"/>
    <w:rsid w:val="00A84A97"/>
    <w:rsid w:val="00A867A1"/>
    <w:rsid w:val="00A87254"/>
    <w:rsid w:val="00A874D0"/>
    <w:rsid w:val="00A9084E"/>
    <w:rsid w:val="00A90DBF"/>
    <w:rsid w:val="00A91A4D"/>
    <w:rsid w:val="00A91AD4"/>
    <w:rsid w:val="00A91BB9"/>
    <w:rsid w:val="00A91D40"/>
    <w:rsid w:val="00A921A7"/>
    <w:rsid w:val="00A9247D"/>
    <w:rsid w:val="00A92B0D"/>
    <w:rsid w:val="00A93DEC"/>
    <w:rsid w:val="00A946D5"/>
    <w:rsid w:val="00A947F7"/>
    <w:rsid w:val="00A94BA5"/>
    <w:rsid w:val="00A954D2"/>
    <w:rsid w:val="00A95631"/>
    <w:rsid w:val="00A95A40"/>
    <w:rsid w:val="00A9675F"/>
    <w:rsid w:val="00A96D68"/>
    <w:rsid w:val="00A97402"/>
    <w:rsid w:val="00A976CB"/>
    <w:rsid w:val="00A979A2"/>
    <w:rsid w:val="00A97A9E"/>
    <w:rsid w:val="00AA017C"/>
    <w:rsid w:val="00AA072A"/>
    <w:rsid w:val="00AA0C58"/>
    <w:rsid w:val="00AA0DC2"/>
    <w:rsid w:val="00AA1737"/>
    <w:rsid w:val="00AA2731"/>
    <w:rsid w:val="00AA2905"/>
    <w:rsid w:val="00AA304A"/>
    <w:rsid w:val="00AA360B"/>
    <w:rsid w:val="00AA3993"/>
    <w:rsid w:val="00AA4293"/>
    <w:rsid w:val="00AA431D"/>
    <w:rsid w:val="00AA43ED"/>
    <w:rsid w:val="00AA4680"/>
    <w:rsid w:val="00AA5619"/>
    <w:rsid w:val="00AA6A1C"/>
    <w:rsid w:val="00AA6D9B"/>
    <w:rsid w:val="00AA6F86"/>
    <w:rsid w:val="00AA7875"/>
    <w:rsid w:val="00AB023A"/>
    <w:rsid w:val="00AB07AC"/>
    <w:rsid w:val="00AB0BA1"/>
    <w:rsid w:val="00AB0E45"/>
    <w:rsid w:val="00AB10C0"/>
    <w:rsid w:val="00AB13ED"/>
    <w:rsid w:val="00AB1538"/>
    <w:rsid w:val="00AB19A1"/>
    <w:rsid w:val="00AB1B41"/>
    <w:rsid w:val="00AB1E0D"/>
    <w:rsid w:val="00AB2161"/>
    <w:rsid w:val="00AB240A"/>
    <w:rsid w:val="00AB4017"/>
    <w:rsid w:val="00AB46F6"/>
    <w:rsid w:val="00AB47F1"/>
    <w:rsid w:val="00AB48CC"/>
    <w:rsid w:val="00AB4F39"/>
    <w:rsid w:val="00AB50E6"/>
    <w:rsid w:val="00AB5346"/>
    <w:rsid w:val="00AB6A7D"/>
    <w:rsid w:val="00AB6CED"/>
    <w:rsid w:val="00AB711E"/>
    <w:rsid w:val="00AB7C00"/>
    <w:rsid w:val="00AC0A7E"/>
    <w:rsid w:val="00AC0BFA"/>
    <w:rsid w:val="00AC14AD"/>
    <w:rsid w:val="00AC15C5"/>
    <w:rsid w:val="00AC173C"/>
    <w:rsid w:val="00AC1A5E"/>
    <w:rsid w:val="00AC1FEC"/>
    <w:rsid w:val="00AC24EA"/>
    <w:rsid w:val="00AC2950"/>
    <w:rsid w:val="00AC2AD3"/>
    <w:rsid w:val="00AC2C8A"/>
    <w:rsid w:val="00AC2F0F"/>
    <w:rsid w:val="00AC32A8"/>
    <w:rsid w:val="00AC3694"/>
    <w:rsid w:val="00AC3B3A"/>
    <w:rsid w:val="00AC3BE8"/>
    <w:rsid w:val="00AC3C04"/>
    <w:rsid w:val="00AC4106"/>
    <w:rsid w:val="00AC429F"/>
    <w:rsid w:val="00AC44A1"/>
    <w:rsid w:val="00AC45D3"/>
    <w:rsid w:val="00AC46AD"/>
    <w:rsid w:val="00AC515F"/>
    <w:rsid w:val="00AC51F7"/>
    <w:rsid w:val="00AC529A"/>
    <w:rsid w:val="00AC52BA"/>
    <w:rsid w:val="00AC6077"/>
    <w:rsid w:val="00AC7394"/>
    <w:rsid w:val="00AC7A7C"/>
    <w:rsid w:val="00AC7ABF"/>
    <w:rsid w:val="00AD156E"/>
    <w:rsid w:val="00AD187B"/>
    <w:rsid w:val="00AD1B69"/>
    <w:rsid w:val="00AD2126"/>
    <w:rsid w:val="00AD2409"/>
    <w:rsid w:val="00AD24AB"/>
    <w:rsid w:val="00AD3327"/>
    <w:rsid w:val="00AD3CA1"/>
    <w:rsid w:val="00AD3E79"/>
    <w:rsid w:val="00AD4546"/>
    <w:rsid w:val="00AD48FF"/>
    <w:rsid w:val="00AD4DC9"/>
    <w:rsid w:val="00AD5258"/>
    <w:rsid w:val="00AD527E"/>
    <w:rsid w:val="00AD59D2"/>
    <w:rsid w:val="00AD6190"/>
    <w:rsid w:val="00AD6C4A"/>
    <w:rsid w:val="00AD6FDB"/>
    <w:rsid w:val="00AD75D0"/>
    <w:rsid w:val="00AD7E6E"/>
    <w:rsid w:val="00AD7E99"/>
    <w:rsid w:val="00AE0D0F"/>
    <w:rsid w:val="00AE1193"/>
    <w:rsid w:val="00AE1531"/>
    <w:rsid w:val="00AE1C18"/>
    <w:rsid w:val="00AE1C44"/>
    <w:rsid w:val="00AE29C3"/>
    <w:rsid w:val="00AE2F2E"/>
    <w:rsid w:val="00AE3159"/>
    <w:rsid w:val="00AE3621"/>
    <w:rsid w:val="00AE3DDD"/>
    <w:rsid w:val="00AE4131"/>
    <w:rsid w:val="00AE4351"/>
    <w:rsid w:val="00AE4417"/>
    <w:rsid w:val="00AE4CC6"/>
    <w:rsid w:val="00AE4FCE"/>
    <w:rsid w:val="00AE6167"/>
    <w:rsid w:val="00AE681A"/>
    <w:rsid w:val="00AE6B31"/>
    <w:rsid w:val="00AE7169"/>
    <w:rsid w:val="00AE7FE2"/>
    <w:rsid w:val="00AF0632"/>
    <w:rsid w:val="00AF0E0D"/>
    <w:rsid w:val="00AF0EB8"/>
    <w:rsid w:val="00AF22F9"/>
    <w:rsid w:val="00AF3259"/>
    <w:rsid w:val="00AF435A"/>
    <w:rsid w:val="00AF44CD"/>
    <w:rsid w:val="00AF45A7"/>
    <w:rsid w:val="00AF476B"/>
    <w:rsid w:val="00AF48C5"/>
    <w:rsid w:val="00AF49F4"/>
    <w:rsid w:val="00AF5320"/>
    <w:rsid w:val="00AF54AC"/>
    <w:rsid w:val="00AF59BD"/>
    <w:rsid w:val="00AF5A1D"/>
    <w:rsid w:val="00AF5BC1"/>
    <w:rsid w:val="00AF5D8D"/>
    <w:rsid w:val="00AF5DB2"/>
    <w:rsid w:val="00AF5EA0"/>
    <w:rsid w:val="00AF668F"/>
    <w:rsid w:val="00AF79A4"/>
    <w:rsid w:val="00AF7EA0"/>
    <w:rsid w:val="00B000D2"/>
    <w:rsid w:val="00B01F6F"/>
    <w:rsid w:val="00B02620"/>
    <w:rsid w:val="00B02F69"/>
    <w:rsid w:val="00B0319B"/>
    <w:rsid w:val="00B0369F"/>
    <w:rsid w:val="00B03B6D"/>
    <w:rsid w:val="00B03FC1"/>
    <w:rsid w:val="00B048A3"/>
    <w:rsid w:val="00B05231"/>
    <w:rsid w:val="00B05C1F"/>
    <w:rsid w:val="00B06269"/>
    <w:rsid w:val="00B063A6"/>
    <w:rsid w:val="00B064C8"/>
    <w:rsid w:val="00B06921"/>
    <w:rsid w:val="00B06D01"/>
    <w:rsid w:val="00B0705B"/>
    <w:rsid w:val="00B1041E"/>
    <w:rsid w:val="00B10471"/>
    <w:rsid w:val="00B1137E"/>
    <w:rsid w:val="00B11759"/>
    <w:rsid w:val="00B11D04"/>
    <w:rsid w:val="00B11D35"/>
    <w:rsid w:val="00B12155"/>
    <w:rsid w:val="00B12A27"/>
    <w:rsid w:val="00B12CDB"/>
    <w:rsid w:val="00B134C2"/>
    <w:rsid w:val="00B13511"/>
    <w:rsid w:val="00B13678"/>
    <w:rsid w:val="00B136F7"/>
    <w:rsid w:val="00B136F8"/>
    <w:rsid w:val="00B1453C"/>
    <w:rsid w:val="00B14617"/>
    <w:rsid w:val="00B14B65"/>
    <w:rsid w:val="00B154D1"/>
    <w:rsid w:val="00B158C0"/>
    <w:rsid w:val="00B159EC"/>
    <w:rsid w:val="00B15BCA"/>
    <w:rsid w:val="00B17BA2"/>
    <w:rsid w:val="00B17C18"/>
    <w:rsid w:val="00B17E9C"/>
    <w:rsid w:val="00B17FFA"/>
    <w:rsid w:val="00B206CF"/>
    <w:rsid w:val="00B20B30"/>
    <w:rsid w:val="00B21261"/>
    <w:rsid w:val="00B21A57"/>
    <w:rsid w:val="00B21AD3"/>
    <w:rsid w:val="00B21FFE"/>
    <w:rsid w:val="00B232F2"/>
    <w:rsid w:val="00B23667"/>
    <w:rsid w:val="00B23F72"/>
    <w:rsid w:val="00B24488"/>
    <w:rsid w:val="00B24A35"/>
    <w:rsid w:val="00B24C93"/>
    <w:rsid w:val="00B254ED"/>
    <w:rsid w:val="00B2583C"/>
    <w:rsid w:val="00B26319"/>
    <w:rsid w:val="00B268AD"/>
    <w:rsid w:val="00B26DBC"/>
    <w:rsid w:val="00B26FB5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2CAF"/>
    <w:rsid w:val="00B33DBA"/>
    <w:rsid w:val="00B33F6A"/>
    <w:rsid w:val="00B34017"/>
    <w:rsid w:val="00B3488D"/>
    <w:rsid w:val="00B352BA"/>
    <w:rsid w:val="00B359BF"/>
    <w:rsid w:val="00B35BEE"/>
    <w:rsid w:val="00B367C6"/>
    <w:rsid w:val="00B37218"/>
    <w:rsid w:val="00B37938"/>
    <w:rsid w:val="00B406FC"/>
    <w:rsid w:val="00B40BBE"/>
    <w:rsid w:val="00B40D70"/>
    <w:rsid w:val="00B41329"/>
    <w:rsid w:val="00B41C73"/>
    <w:rsid w:val="00B41EBD"/>
    <w:rsid w:val="00B420D2"/>
    <w:rsid w:val="00B42317"/>
    <w:rsid w:val="00B42352"/>
    <w:rsid w:val="00B43492"/>
    <w:rsid w:val="00B438E5"/>
    <w:rsid w:val="00B4405F"/>
    <w:rsid w:val="00B4425A"/>
    <w:rsid w:val="00B444E7"/>
    <w:rsid w:val="00B44ECB"/>
    <w:rsid w:val="00B46EBF"/>
    <w:rsid w:val="00B47858"/>
    <w:rsid w:val="00B47A5F"/>
    <w:rsid w:val="00B504CA"/>
    <w:rsid w:val="00B50572"/>
    <w:rsid w:val="00B505F9"/>
    <w:rsid w:val="00B50B23"/>
    <w:rsid w:val="00B518A5"/>
    <w:rsid w:val="00B51F23"/>
    <w:rsid w:val="00B5247B"/>
    <w:rsid w:val="00B527A1"/>
    <w:rsid w:val="00B53B4E"/>
    <w:rsid w:val="00B54589"/>
    <w:rsid w:val="00B55D24"/>
    <w:rsid w:val="00B55D93"/>
    <w:rsid w:val="00B5672D"/>
    <w:rsid w:val="00B57269"/>
    <w:rsid w:val="00B572ED"/>
    <w:rsid w:val="00B5797A"/>
    <w:rsid w:val="00B57D65"/>
    <w:rsid w:val="00B60E0F"/>
    <w:rsid w:val="00B614A2"/>
    <w:rsid w:val="00B616A3"/>
    <w:rsid w:val="00B62965"/>
    <w:rsid w:val="00B6332D"/>
    <w:rsid w:val="00B639FD"/>
    <w:rsid w:val="00B63AAB"/>
    <w:rsid w:val="00B64923"/>
    <w:rsid w:val="00B649C8"/>
    <w:rsid w:val="00B65C0B"/>
    <w:rsid w:val="00B65F35"/>
    <w:rsid w:val="00B66E42"/>
    <w:rsid w:val="00B67001"/>
    <w:rsid w:val="00B6736B"/>
    <w:rsid w:val="00B673EE"/>
    <w:rsid w:val="00B67B38"/>
    <w:rsid w:val="00B70329"/>
    <w:rsid w:val="00B70ADF"/>
    <w:rsid w:val="00B70BCD"/>
    <w:rsid w:val="00B70D7B"/>
    <w:rsid w:val="00B71D26"/>
    <w:rsid w:val="00B720DB"/>
    <w:rsid w:val="00B72282"/>
    <w:rsid w:val="00B73159"/>
    <w:rsid w:val="00B73544"/>
    <w:rsid w:val="00B740E8"/>
    <w:rsid w:val="00B74BC0"/>
    <w:rsid w:val="00B7540E"/>
    <w:rsid w:val="00B754A4"/>
    <w:rsid w:val="00B76CCE"/>
    <w:rsid w:val="00B77B38"/>
    <w:rsid w:val="00B77B8E"/>
    <w:rsid w:val="00B77DA3"/>
    <w:rsid w:val="00B77F6A"/>
    <w:rsid w:val="00B77FD6"/>
    <w:rsid w:val="00B810C8"/>
    <w:rsid w:val="00B81E7A"/>
    <w:rsid w:val="00B826C0"/>
    <w:rsid w:val="00B82819"/>
    <w:rsid w:val="00B82926"/>
    <w:rsid w:val="00B82A55"/>
    <w:rsid w:val="00B83CD5"/>
    <w:rsid w:val="00B83EF7"/>
    <w:rsid w:val="00B851C3"/>
    <w:rsid w:val="00B853CB"/>
    <w:rsid w:val="00B858E0"/>
    <w:rsid w:val="00B86215"/>
    <w:rsid w:val="00B86BC2"/>
    <w:rsid w:val="00B87AF3"/>
    <w:rsid w:val="00B87DAF"/>
    <w:rsid w:val="00B87F56"/>
    <w:rsid w:val="00B87FCA"/>
    <w:rsid w:val="00B920CD"/>
    <w:rsid w:val="00B92303"/>
    <w:rsid w:val="00B92B4A"/>
    <w:rsid w:val="00B92BC2"/>
    <w:rsid w:val="00B93420"/>
    <w:rsid w:val="00B947F4"/>
    <w:rsid w:val="00B94D0F"/>
    <w:rsid w:val="00B94ECE"/>
    <w:rsid w:val="00B94F31"/>
    <w:rsid w:val="00B952DF"/>
    <w:rsid w:val="00B95DC2"/>
    <w:rsid w:val="00B9629C"/>
    <w:rsid w:val="00B96B18"/>
    <w:rsid w:val="00B974CA"/>
    <w:rsid w:val="00B97F54"/>
    <w:rsid w:val="00BA0798"/>
    <w:rsid w:val="00BA08C2"/>
    <w:rsid w:val="00BA0C88"/>
    <w:rsid w:val="00BA0F52"/>
    <w:rsid w:val="00BA17C2"/>
    <w:rsid w:val="00BA1AB2"/>
    <w:rsid w:val="00BA22AC"/>
    <w:rsid w:val="00BA2629"/>
    <w:rsid w:val="00BA274E"/>
    <w:rsid w:val="00BA2DFF"/>
    <w:rsid w:val="00BA2E15"/>
    <w:rsid w:val="00BA3591"/>
    <w:rsid w:val="00BA35A0"/>
    <w:rsid w:val="00BA391D"/>
    <w:rsid w:val="00BA3B4E"/>
    <w:rsid w:val="00BA456D"/>
    <w:rsid w:val="00BA4645"/>
    <w:rsid w:val="00BA49F7"/>
    <w:rsid w:val="00BA4F4A"/>
    <w:rsid w:val="00BA5F8C"/>
    <w:rsid w:val="00BA6C9A"/>
    <w:rsid w:val="00BA708B"/>
    <w:rsid w:val="00BA7744"/>
    <w:rsid w:val="00BA7C71"/>
    <w:rsid w:val="00BB01CC"/>
    <w:rsid w:val="00BB0494"/>
    <w:rsid w:val="00BB0592"/>
    <w:rsid w:val="00BB10D0"/>
    <w:rsid w:val="00BB14B5"/>
    <w:rsid w:val="00BB1C00"/>
    <w:rsid w:val="00BB1C72"/>
    <w:rsid w:val="00BB1FC3"/>
    <w:rsid w:val="00BB28A4"/>
    <w:rsid w:val="00BB3578"/>
    <w:rsid w:val="00BB39C8"/>
    <w:rsid w:val="00BB4AC9"/>
    <w:rsid w:val="00BB5061"/>
    <w:rsid w:val="00BB51EA"/>
    <w:rsid w:val="00BB5ADC"/>
    <w:rsid w:val="00BB60FB"/>
    <w:rsid w:val="00BB6122"/>
    <w:rsid w:val="00BB667D"/>
    <w:rsid w:val="00BB69C2"/>
    <w:rsid w:val="00BB6C84"/>
    <w:rsid w:val="00BB75A8"/>
    <w:rsid w:val="00BB75C9"/>
    <w:rsid w:val="00BB77F4"/>
    <w:rsid w:val="00BC0ABD"/>
    <w:rsid w:val="00BC10BD"/>
    <w:rsid w:val="00BC1425"/>
    <w:rsid w:val="00BC147D"/>
    <w:rsid w:val="00BC1A14"/>
    <w:rsid w:val="00BC1B64"/>
    <w:rsid w:val="00BC1F5D"/>
    <w:rsid w:val="00BC26D5"/>
    <w:rsid w:val="00BC2CD6"/>
    <w:rsid w:val="00BC3871"/>
    <w:rsid w:val="00BC3E66"/>
    <w:rsid w:val="00BC4196"/>
    <w:rsid w:val="00BC42C9"/>
    <w:rsid w:val="00BC4823"/>
    <w:rsid w:val="00BC5878"/>
    <w:rsid w:val="00BC5B76"/>
    <w:rsid w:val="00BC6C54"/>
    <w:rsid w:val="00BD06DC"/>
    <w:rsid w:val="00BD0B57"/>
    <w:rsid w:val="00BD0B63"/>
    <w:rsid w:val="00BD0E0A"/>
    <w:rsid w:val="00BD136A"/>
    <w:rsid w:val="00BD15F1"/>
    <w:rsid w:val="00BD164E"/>
    <w:rsid w:val="00BD1AFA"/>
    <w:rsid w:val="00BD1EE0"/>
    <w:rsid w:val="00BD2530"/>
    <w:rsid w:val="00BD2C0F"/>
    <w:rsid w:val="00BD3740"/>
    <w:rsid w:val="00BD376D"/>
    <w:rsid w:val="00BD3F15"/>
    <w:rsid w:val="00BD40A5"/>
    <w:rsid w:val="00BD4133"/>
    <w:rsid w:val="00BD472F"/>
    <w:rsid w:val="00BD52DE"/>
    <w:rsid w:val="00BD6323"/>
    <w:rsid w:val="00BD6649"/>
    <w:rsid w:val="00BD6977"/>
    <w:rsid w:val="00BD70F7"/>
    <w:rsid w:val="00BE158E"/>
    <w:rsid w:val="00BE15AD"/>
    <w:rsid w:val="00BE176B"/>
    <w:rsid w:val="00BE26EA"/>
    <w:rsid w:val="00BE29A2"/>
    <w:rsid w:val="00BE29EF"/>
    <w:rsid w:val="00BE2BC5"/>
    <w:rsid w:val="00BE2E80"/>
    <w:rsid w:val="00BE2FE3"/>
    <w:rsid w:val="00BE3052"/>
    <w:rsid w:val="00BE34DD"/>
    <w:rsid w:val="00BE391A"/>
    <w:rsid w:val="00BE3D4D"/>
    <w:rsid w:val="00BE40F9"/>
    <w:rsid w:val="00BE4463"/>
    <w:rsid w:val="00BE49DE"/>
    <w:rsid w:val="00BE4AA2"/>
    <w:rsid w:val="00BE4CCF"/>
    <w:rsid w:val="00BE4EC8"/>
    <w:rsid w:val="00BE53CD"/>
    <w:rsid w:val="00BE5586"/>
    <w:rsid w:val="00BE56E8"/>
    <w:rsid w:val="00BE6CE8"/>
    <w:rsid w:val="00BE7501"/>
    <w:rsid w:val="00BF00D7"/>
    <w:rsid w:val="00BF0122"/>
    <w:rsid w:val="00BF0FE2"/>
    <w:rsid w:val="00BF1362"/>
    <w:rsid w:val="00BF1627"/>
    <w:rsid w:val="00BF1E33"/>
    <w:rsid w:val="00BF1E56"/>
    <w:rsid w:val="00BF20F5"/>
    <w:rsid w:val="00BF2B4B"/>
    <w:rsid w:val="00BF3177"/>
    <w:rsid w:val="00BF3614"/>
    <w:rsid w:val="00BF3942"/>
    <w:rsid w:val="00BF3BF6"/>
    <w:rsid w:val="00BF51AB"/>
    <w:rsid w:val="00BF52E2"/>
    <w:rsid w:val="00BF53AD"/>
    <w:rsid w:val="00BF59CD"/>
    <w:rsid w:val="00BF620E"/>
    <w:rsid w:val="00BF76E7"/>
    <w:rsid w:val="00BF79BD"/>
    <w:rsid w:val="00BF7F5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BA5"/>
    <w:rsid w:val="00C06D4B"/>
    <w:rsid w:val="00C070FF"/>
    <w:rsid w:val="00C07495"/>
    <w:rsid w:val="00C076CD"/>
    <w:rsid w:val="00C078F0"/>
    <w:rsid w:val="00C07E9F"/>
    <w:rsid w:val="00C10474"/>
    <w:rsid w:val="00C109E3"/>
    <w:rsid w:val="00C1106E"/>
    <w:rsid w:val="00C11B54"/>
    <w:rsid w:val="00C11D5F"/>
    <w:rsid w:val="00C11FF6"/>
    <w:rsid w:val="00C12279"/>
    <w:rsid w:val="00C123C6"/>
    <w:rsid w:val="00C12B4A"/>
    <w:rsid w:val="00C12DE0"/>
    <w:rsid w:val="00C134A1"/>
    <w:rsid w:val="00C13F50"/>
    <w:rsid w:val="00C15590"/>
    <w:rsid w:val="00C155A8"/>
    <w:rsid w:val="00C15896"/>
    <w:rsid w:val="00C1591A"/>
    <w:rsid w:val="00C160E2"/>
    <w:rsid w:val="00C163C3"/>
    <w:rsid w:val="00C168A9"/>
    <w:rsid w:val="00C1740C"/>
    <w:rsid w:val="00C21BC7"/>
    <w:rsid w:val="00C21EBF"/>
    <w:rsid w:val="00C22394"/>
    <w:rsid w:val="00C22B78"/>
    <w:rsid w:val="00C23056"/>
    <w:rsid w:val="00C23350"/>
    <w:rsid w:val="00C23EAB"/>
    <w:rsid w:val="00C242FF"/>
    <w:rsid w:val="00C24A46"/>
    <w:rsid w:val="00C24C6F"/>
    <w:rsid w:val="00C24EB4"/>
    <w:rsid w:val="00C253E6"/>
    <w:rsid w:val="00C254D6"/>
    <w:rsid w:val="00C25798"/>
    <w:rsid w:val="00C2581A"/>
    <w:rsid w:val="00C25BA9"/>
    <w:rsid w:val="00C26346"/>
    <w:rsid w:val="00C2679E"/>
    <w:rsid w:val="00C2685E"/>
    <w:rsid w:val="00C26A71"/>
    <w:rsid w:val="00C26D61"/>
    <w:rsid w:val="00C27152"/>
    <w:rsid w:val="00C279E8"/>
    <w:rsid w:val="00C27A3C"/>
    <w:rsid w:val="00C30027"/>
    <w:rsid w:val="00C300AC"/>
    <w:rsid w:val="00C303C6"/>
    <w:rsid w:val="00C304A3"/>
    <w:rsid w:val="00C3069C"/>
    <w:rsid w:val="00C31873"/>
    <w:rsid w:val="00C31BEF"/>
    <w:rsid w:val="00C31C2E"/>
    <w:rsid w:val="00C31D47"/>
    <w:rsid w:val="00C31E01"/>
    <w:rsid w:val="00C31F1F"/>
    <w:rsid w:val="00C32365"/>
    <w:rsid w:val="00C32753"/>
    <w:rsid w:val="00C32F8A"/>
    <w:rsid w:val="00C33052"/>
    <w:rsid w:val="00C33310"/>
    <w:rsid w:val="00C333D3"/>
    <w:rsid w:val="00C3371F"/>
    <w:rsid w:val="00C34334"/>
    <w:rsid w:val="00C34A6A"/>
    <w:rsid w:val="00C34E22"/>
    <w:rsid w:val="00C35C43"/>
    <w:rsid w:val="00C36362"/>
    <w:rsid w:val="00C37141"/>
    <w:rsid w:val="00C37C1C"/>
    <w:rsid w:val="00C41346"/>
    <w:rsid w:val="00C42D99"/>
    <w:rsid w:val="00C42E0E"/>
    <w:rsid w:val="00C43E8A"/>
    <w:rsid w:val="00C44013"/>
    <w:rsid w:val="00C44418"/>
    <w:rsid w:val="00C444B1"/>
    <w:rsid w:val="00C44588"/>
    <w:rsid w:val="00C44C1A"/>
    <w:rsid w:val="00C46358"/>
    <w:rsid w:val="00C466FD"/>
    <w:rsid w:val="00C46A0D"/>
    <w:rsid w:val="00C46B12"/>
    <w:rsid w:val="00C47232"/>
    <w:rsid w:val="00C47745"/>
    <w:rsid w:val="00C47AD5"/>
    <w:rsid w:val="00C47F21"/>
    <w:rsid w:val="00C47F45"/>
    <w:rsid w:val="00C50317"/>
    <w:rsid w:val="00C50555"/>
    <w:rsid w:val="00C5103D"/>
    <w:rsid w:val="00C5202D"/>
    <w:rsid w:val="00C527D7"/>
    <w:rsid w:val="00C52B24"/>
    <w:rsid w:val="00C52ECC"/>
    <w:rsid w:val="00C535C0"/>
    <w:rsid w:val="00C53781"/>
    <w:rsid w:val="00C53794"/>
    <w:rsid w:val="00C5398E"/>
    <w:rsid w:val="00C543C5"/>
    <w:rsid w:val="00C54E6E"/>
    <w:rsid w:val="00C55815"/>
    <w:rsid w:val="00C561F5"/>
    <w:rsid w:val="00C563A9"/>
    <w:rsid w:val="00C56F1E"/>
    <w:rsid w:val="00C57038"/>
    <w:rsid w:val="00C574FB"/>
    <w:rsid w:val="00C575DC"/>
    <w:rsid w:val="00C57EE1"/>
    <w:rsid w:val="00C601CD"/>
    <w:rsid w:val="00C608E3"/>
    <w:rsid w:val="00C60D69"/>
    <w:rsid w:val="00C61C01"/>
    <w:rsid w:val="00C627FB"/>
    <w:rsid w:val="00C62B15"/>
    <w:rsid w:val="00C64734"/>
    <w:rsid w:val="00C64915"/>
    <w:rsid w:val="00C6509D"/>
    <w:rsid w:val="00C6591A"/>
    <w:rsid w:val="00C66617"/>
    <w:rsid w:val="00C66B0B"/>
    <w:rsid w:val="00C6751F"/>
    <w:rsid w:val="00C6757A"/>
    <w:rsid w:val="00C70070"/>
    <w:rsid w:val="00C70AC5"/>
    <w:rsid w:val="00C71404"/>
    <w:rsid w:val="00C72D72"/>
    <w:rsid w:val="00C72F0D"/>
    <w:rsid w:val="00C73117"/>
    <w:rsid w:val="00C74C10"/>
    <w:rsid w:val="00C75437"/>
    <w:rsid w:val="00C755C0"/>
    <w:rsid w:val="00C7584C"/>
    <w:rsid w:val="00C75C0B"/>
    <w:rsid w:val="00C75D8F"/>
    <w:rsid w:val="00C76427"/>
    <w:rsid w:val="00C76480"/>
    <w:rsid w:val="00C76BD7"/>
    <w:rsid w:val="00C76D68"/>
    <w:rsid w:val="00C7701A"/>
    <w:rsid w:val="00C77533"/>
    <w:rsid w:val="00C77629"/>
    <w:rsid w:val="00C77702"/>
    <w:rsid w:val="00C77F82"/>
    <w:rsid w:val="00C8010D"/>
    <w:rsid w:val="00C80F40"/>
    <w:rsid w:val="00C81001"/>
    <w:rsid w:val="00C81358"/>
    <w:rsid w:val="00C8271B"/>
    <w:rsid w:val="00C8274C"/>
    <w:rsid w:val="00C82AB2"/>
    <w:rsid w:val="00C840D3"/>
    <w:rsid w:val="00C840D9"/>
    <w:rsid w:val="00C848E2"/>
    <w:rsid w:val="00C850D8"/>
    <w:rsid w:val="00C853D3"/>
    <w:rsid w:val="00C855A2"/>
    <w:rsid w:val="00C85A38"/>
    <w:rsid w:val="00C85AC5"/>
    <w:rsid w:val="00C85C1E"/>
    <w:rsid w:val="00C85E83"/>
    <w:rsid w:val="00C86135"/>
    <w:rsid w:val="00C86801"/>
    <w:rsid w:val="00C86B54"/>
    <w:rsid w:val="00C86E01"/>
    <w:rsid w:val="00C86F4C"/>
    <w:rsid w:val="00C87A0F"/>
    <w:rsid w:val="00C90D27"/>
    <w:rsid w:val="00C911CB"/>
    <w:rsid w:val="00C91395"/>
    <w:rsid w:val="00C91B4B"/>
    <w:rsid w:val="00C91C32"/>
    <w:rsid w:val="00C91F96"/>
    <w:rsid w:val="00C922CF"/>
    <w:rsid w:val="00C9239B"/>
    <w:rsid w:val="00C92C18"/>
    <w:rsid w:val="00C93471"/>
    <w:rsid w:val="00C9360A"/>
    <w:rsid w:val="00C939DD"/>
    <w:rsid w:val="00C93CEC"/>
    <w:rsid w:val="00C93FFF"/>
    <w:rsid w:val="00C94BEA"/>
    <w:rsid w:val="00C95B83"/>
    <w:rsid w:val="00C96973"/>
    <w:rsid w:val="00C96ACC"/>
    <w:rsid w:val="00C9716D"/>
    <w:rsid w:val="00C9740A"/>
    <w:rsid w:val="00C97B55"/>
    <w:rsid w:val="00CA0413"/>
    <w:rsid w:val="00CA05A6"/>
    <w:rsid w:val="00CA091A"/>
    <w:rsid w:val="00CA0BDA"/>
    <w:rsid w:val="00CA0D42"/>
    <w:rsid w:val="00CA10B1"/>
    <w:rsid w:val="00CA12E6"/>
    <w:rsid w:val="00CA1891"/>
    <w:rsid w:val="00CA23F2"/>
    <w:rsid w:val="00CA2B13"/>
    <w:rsid w:val="00CA2F68"/>
    <w:rsid w:val="00CA334F"/>
    <w:rsid w:val="00CA3791"/>
    <w:rsid w:val="00CA44CA"/>
    <w:rsid w:val="00CA5DFB"/>
    <w:rsid w:val="00CA6841"/>
    <w:rsid w:val="00CA6DB7"/>
    <w:rsid w:val="00CA7A47"/>
    <w:rsid w:val="00CB02F5"/>
    <w:rsid w:val="00CB0A30"/>
    <w:rsid w:val="00CB1B7A"/>
    <w:rsid w:val="00CB1CA4"/>
    <w:rsid w:val="00CB23DF"/>
    <w:rsid w:val="00CB23E9"/>
    <w:rsid w:val="00CB376A"/>
    <w:rsid w:val="00CB396E"/>
    <w:rsid w:val="00CB6680"/>
    <w:rsid w:val="00CB70AF"/>
    <w:rsid w:val="00CB71E1"/>
    <w:rsid w:val="00CB7BEF"/>
    <w:rsid w:val="00CC02B2"/>
    <w:rsid w:val="00CC0528"/>
    <w:rsid w:val="00CC076C"/>
    <w:rsid w:val="00CC0976"/>
    <w:rsid w:val="00CC14BD"/>
    <w:rsid w:val="00CC1B14"/>
    <w:rsid w:val="00CC1C2A"/>
    <w:rsid w:val="00CC2126"/>
    <w:rsid w:val="00CC244F"/>
    <w:rsid w:val="00CC2510"/>
    <w:rsid w:val="00CC2636"/>
    <w:rsid w:val="00CC3411"/>
    <w:rsid w:val="00CC37BC"/>
    <w:rsid w:val="00CC498A"/>
    <w:rsid w:val="00CC4E24"/>
    <w:rsid w:val="00CC4F54"/>
    <w:rsid w:val="00CC5C5E"/>
    <w:rsid w:val="00CC673E"/>
    <w:rsid w:val="00CC6C95"/>
    <w:rsid w:val="00CC6CD9"/>
    <w:rsid w:val="00CC6D08"/>
    <w:rsid w:val="00CC6EB6"/>
    <w:rsid w:val="00CC6FE9"/>
    <w:rsid w:val="00CC73D9"/>
    <w:rsid w:val="00CC7412"/>
    <w:rsid w:val="00CC7886"/>
    <w:rsid w:val="00CC793F"/>
    <w:rsid w:val="00CD07E9"/>
    <w:rsid w:val="00CD0868"/>
    <w:rsid w:val="00CD1987"/>
    <w:rsid w:val="00CD1DD8"/>
    <w:rsid w:val="00CD1F4E"/>
    <w:rsid w:val="00CD31CA"/>
    <w:rsid w:val="00CD3A60"/>
    <w:rsid w:val="00CD3C42"/>
    <w:rsid w:val="00CD4159"/>
    <w:rsid w:val="00CD464D"/>
    <w:rsid w:val="00CD4CBE"/>
    <w:rsid w:val="00CD5970"/>
    <w:rsid w:val="00CD5A40"/>
    <w:rsid w:val="00CD6AB0"/>
    <w:rsid w:val="00CD6C86"/>
    <w:rsid w:val="00CD758F"/>
    <w:rsid w:val="00CE02E3"/>
    <w:rsid w:val="00CE1AD1"/>
    <w:rsid w:val="00CE1DDD"/>
    <w:rsid w:val="00CE1E64"/>
    <w:rsid w:val="00CE2BA5"/>
    <w:rsid w:val="00CE2DA3"/>
    <w:rsid w:val="00CE34BA"/>
    <w:rsid w:val="00CE43C4"/>
    <w:rsid w:val="00CE4D78"/>
    <w:rsid w:val="00CE4E6D"/>
    <w:rsid w:val="00CE4FA5"/>
    <w:rsid w:val="00CE5430"/>
    <w:rsid w:val="00CE61BA"/>
    <w:rsid w:val="00CE65FB"/>
    <w:rsid w:val="00CE6E72"/>
    <w:rsid w:val="00CE736A"/>
    <w:rsid w:val="00CE76DE"/>
    <w:rsid w:val="00CF0060"/>
    <w:rsid w:val="00CF00EA"/>
    <w:rsid w:val="00CF0788"/>
    <w:rsid w:val="00CF147C"/>
    <w:rsid w:val="00CF172F"/>
    <w:rsid w:val="00CF224E"/>
    <w:rsid w:val="00CF3249"/>
    <w:rsid w:val="00CF357C"/>
    <w:rsid w:val="00CF38B9"/>
    <w:rsid w:val="00CF3C90"/>
    <w:rsid w:val="00CF4361"/>
    <w:rsid w:val="00CF50A9"/>
    <w:rsid w:val="00CF56A9"/>
    <w:rsid w:val="00CF574D"/>
    <w:rsid w:val="00CF5932"/>
    <w:rsid w:val="00CF595F"/>
    <w:rsid w:val="00CF6139"/>
    <w:rsid w:val="00CF7078"/>
    <w:rsid w:val="00CF76BD"/>
    <w:rsid w:val="00CF7B69"/>
    <w:rsid w:val="00D00092"/>
    <w:rsid w:val="00D00176"/>
    <w:rsid w:val="00D00953"/>
    <w:rsid w:val="00D0145D"/>
    <w:rsid w:val="00D01F0B"/>
    <w:rsid w:val="00D03242"/>
    <w:rsid w:val="00D032C0"/>
    <w:rsid w:val="00D040F1"/>
    <w:rsid w:val="00D047C5"/>
    <w:rsid w:val="00D048B7"/>
    <w:rsid w:val="00D04D55"/>
    <w:rsid w:val="00D04D6C"/>
    <w:rsid w:val="00D04F4E"/>
    <w:rsid w:val="00D05ABC"/>
    <w:rsid w:val="00D05C2E"/>
    <w:rsid w:val="00D0633A"/>
    <w:rsid w:val="00D06764"/>
    <w:rsid w:val="00D067BE"/>
    <w:rsid w:val="00D074C4"/>
    <w:rsid w:val="00D07851"/>
    <w:rsid w:val="00D07969"/>
    <w:rsid w:val="00D07CE4"/>
    <w:rsid w:val="00D1019B"/>
    <w:rsid w:val="00D10295"/>
    <w:rsid w:val="00D108CA"/>
    <w:rsid w:val="00D10FA2"/>
    <w:rsid w:val="00D110AC"/>
    <w:rsid w:val="00D124BF"/>
    <w:rsid w:val="00D13619"/>
    <w:rsid w:val="00D14CDE"/>
    <w:rsid w:val="00D14E6E"/>
    <w:rsid w:val="00D15AA9"/>
    <w:rsid w:val="00D15D7A"/>
    <w:rsid w:val="00D1662F"/>
    <w:rsid w:val="00D16842"/>
    <w:rsid w:val="00D16EA5"/>
    <w:rsid w:val="00D1748D"/>
    <w:rsid w:val="00D205CD"/>
    <w:rsid w:val="00D2068E"/>
    <w:rsid w:val="00D20E0A"/>
    <w:rsid w:val="00D21104"/>
    <w:rsid w:val="00D21419"/>
    <w:rsid w:val="00D22884"/>
    <w:rsid w:val="00D2370E"/>
    <w:rsid w:val="00D23746"/>
    <w:rsid w:val="00D2379E"/>
    <w:rsid w:val="00D238DE"/>
    <w:rsid w:val="00D243B3"/>
    <w:rsid w:val="00D245E8"/>
    <w:rsid w:val="00D2462F"/>
    <w:rsid w:val="00D24A67"/>
    <w:rsid w:val="00D24F32"/>
    <w:rsid w:val="00D25802"/>
    <w:rsid w:val="00D26B7A"/>
    <w:rsid w:val="00D26D42"/>
    <w:rsid w:val="00D272F7"/>
    <w:rsid w:val="00D2733B"/>
    <w:rsid w:val="00D27A9E"/>
    <w:rsid w:val="00D27E71"/>
    <w:rsid w:val="00D3080B"/>
    <w:rsid w:val="00D30ED6"/>
    <w:rsid w:val="00D3102F"/>
    <w:rsid w:val="00D31089"/>
    <w:rsid w:val="00D31296"/>
    <w:rsid w:val="00D314B0"/>
    <w:rsid w:val="00D31724"/>
    <w:rsid w:val="00D31E61"/>
    <w:rsid w:val="00D3210F"/>
    <w:rsid w:val="00D326D9"/>
    <w:rsid w:val="00D329B1"/>
    <w:rsid w:val="00D32F87"/>
    <w:rsid w:val="00D334DD"/>
    <w:rsid w:val="00D3364D"/>
    <w:rsid w:val="00D34707"/>
    <w:rsid w:val="00D3480D"/>
    <w:rsid w:val="00D34EE0"/>
    <w:rsid w:val="00D35A31"/>
    <w:rsid w:val="00D36138"/>
    <w:rsid w:val="00D36227"/>
    <w:rsid w:val="00D36BD0"/>
    <w:rsid w:val="00D36CBB"/>
    <w:rsid w:val="00D373CE"/>
    <w:rsid w:val="00D37742"/>
    <w:rsid w:val="00D408C8"/>
    <w:rsid w:val="00D40D11"/>
    <w:rsid w:val="00D411B7"/>
    <w:rsid w:val="00D41697"/>
    <w:rsid w:val="00D41A2A"/>
    <w:rsid w:val="00D41B52"/>
    <w:rsid w:val="00D426DE"/>
    <w:rsid w:val="00D42A0F"/>
    <w:rsid w:val="00D43F8E"/>
    <w:rsid w:val="00D448A3"/>
    <w:rsid w:val="00D44E52"/>
    <w:rsid w:val="00D462F8"/>
    <w:rsid w:val="00D46A38"/>
    <w:rsid w:val="00D47664"/>
    <w:rsid w:val="00D479CE"/>
    <w:rsid w:val="00D47AC4"/>
    <w:rsid w:val="00D519DF"/>
    <w:rsid w:val="00D5257D"/>
    <w:rsid w:val="00D525AC"/>
    <w:rsid w:val="00D52A3E"/>
    <w:rsid w:val="00D5416D"/>
    <w:rsid w:val="00D54A0B"/>
    <w:rsid w:val="00D5567A"/>
    <w:rsid w:val="00D558DD"/>
    <w:rsid w:val="00D577AE"/>
    <w:rsid w:val="00D57B82"/>
    <w:rsid w:val="00D6025B"/>
    <w:rsid w:val="00D607CB"/>
    <w:rsid w:val="00D610E9"/>
    <w:rsid w:val="00D613AF"/>
    <w:rsid w:val="00D62ED1"/>
    <w:rsid w:val="00D636EF"/>
    <w:rsid w:val="00D643A6"/>
    <w:rsid w:val="00D644B8"/>
    <w:rsid w:val="00D646C8"/>
    <w:rsid w:val="00D64BEB"/>
    <w:rsid w:val="00D66820"/>
    <w:rsid w:val="00D6720C"/>
    <w:rsid w:val="00D673FD"/>
    <w:rsid w:val="00D67959"/>
    <w:rsid w:val="00D6798A"/>
    <w:rsid w:val="00D71746"/>
    <w:rsid w:val="00D71AAD"/>
    <w:rsid w:val="00D71B75"/>
    <w:rsid w:val="00D720FC"/>
    <w:rsid w:val="00D7406B"/>
    <w:rsid w:val="00D749AB"/>
    <w:rsid w:val="00D749EB"/>
    <w:rsid w:val="00D749FC"/>
    <w:rsid w:val="00D7561B"/>
    <w:rsid w:val="00D76553"/>
    <w:rsid w:val="00D76D33"/>
    <w:rsid w:val="00D76E4B"/>
    <w:rsid w:val="00D76F57"/>
    <w:rsid w:val="00D777A1"/>
    <w:rsid w:val="00D77B3E"/>
    <w:rsid w:val="00D77B5C"/>
    <w:rsid w:val="00D77B91"/>
    <w:rsid w:val="00D77E9C"/>
    <w:rsid w:val="00D80682"/>
    <w:rsid w:val="00D8082A"/>
    <w:rsid w:val="00D808BB"/>
    <w:rsid w:val="00D80985"/>
    <w:rsid w:val="00D828D0"/>
    <w:rsid w:val="00D83B1A"/>
    <w:rsid w:val="00D84961"/>
    <w:rsid w:val="00D84CB5"/>
    <w:rsid w:val="00D8640B"/>
    <w:rsid w:val="00D86C9D"/>
    <w:rsid w:val="00D87018"/>
    <w:rsid w:val="00D872B4"/>
    <w:rsid w:val="00D87488"/>
    <w:rsid w:val="00D87936"/>
    <w:rsid w:val="00D879F5"/>
    <w:rsid w:val="00D87E8A"/>
    <w:rsid w:val="00D90241"/>
    <w:rsid w:val="00D90973"/>
    <w:rsid w:val="00D90B76"/>
    <w:rsid w:val="00D90E8D"/>
    <w:rsid w:val="00D91190"/>
    <w:rsid w:val="00D912B7"/>
    <w:rsid w:val="00D9170F"/>
    <w:rsid w:val="00D9266E"/>
    <w:rsid w:val="00D9268A"/>
    <w:rsid w:val="00D927D1"/>
    <w:rsid w:val="00D932C8"/>
    <w:rsid w:val="00D93AC7"/>
    <w:rsid w:val="00D93B2D"/>
    <w:rsid w:val="00D93FD2"/>
    <w:rsid w:val="00D9412B"/>
    <w:rsid w:val="00D94136"/>
    <w:rsid w:val="00D94285"/>
    <w:rsid w:val="00D9439A"/>
    <w:rsid w:val="00D948DE"/>
    <w:rsid w:val="00D95395"/>
    <w:rsid w:val="00D95AF2"/>
    <w:rsid w:val="00D96E9A"/>
    <w:rsid w:val="00D971D2"/>
    <w:rsid w:val="00D97452"/>
    <w:rsid w:val="00D97C5D"/>
    <w:rsid w:val="00DA0410"/>
    <w:rsid w:val="00DA16D1"/>
    <w:rsid w:val="00DA1C3D"/>
    <w:rsid w:val="00DA2402"/>
    <w:rsid w:val="00DA298D"/>
    <w:rsid w:val="00DA3AF2"/>
    <w:rsid w:val="00DA3E38"/>
    <w:rsid w:val="00DA3F9C"/>
    <w:rsid w:val="00DA52B9"/>
    <w:rsid w:val="00DA5920"/>
    <w:rsid w:val="00DA5936"/>
    <w:rsid w:val="00DA5C70"/>
    <w:rsid w:val="00DA5D40"/>
    <w:rsid w:val="00DA62A1"/>
    <w:rsid w:val="00DA6F45"/>
    <w:rsid w:val="00DA7A6A"/>
    <w:rsid w:val="00DB0A6B"/>
    <w:rsid w:val="00DB0D94"/>
    <w:rsid w:val="00DB13DA"/>
    <w:rsid w:val="00DB1E33"/>
    <w:rsid w:val="00DB25AB"/>
    <w:rsid w:val="00DB2C5B"/>
    <w:rsid w:val="00DB2E5D"/>
    <w:rsid w:val="00DB3712"/>
    <w:rsid w:val="00DB3997"/>
    <w:rsid w:val="00DB3F42"/>
    <w:rsid w:val="00DB4A9B"/>
    <w:rsid w:val="00DB51EC"/>
    <w:rsid w:val="00DB5B6D"/>
    <w:rsid w:val="00DB5D6E"/>
    <w:rsid w:val="00DB6440"/>
    <w:rsid w:val="00DB6572"/>
    <w:rsid w:val="00DB6A59"/>
    <w:rsid w:val="00DB6DDD"/>
    <w:rsid w:val="00DB6DEB"/>
    <w:rsid w:val="00DB71D6"/>
    <w:rsid w:val="00DB73C5"/>
    <w:rsid w:val="00DC0214"/>
    <w:rsid w:val="00DC104F"/>
    <w:rsid w:val="00DC1436"/>
    <w:rsid w:val="00DC153C"/>
    <w:rsid w:val="00DC1F1D"/>
    <w:rsid w:val="00DC2E68"/>
    <w:rsid w:val="00DC3B4F"/>
    <w:rsid w:val="00DC413C"/>
    <w:rsid w:val="00DC45D6"/>
    <w:rsid w:val="00DC4EAE"/>
    <w:rsid w:val="00DC570C"/>
    <w:rsid w:val="00DC5C2C"/>
    <w:rsid w:val="00DC5CE1"/>
    <w:rsid w:val="00DC5FEC"/>
    <w:rsid w:val="00DC6512"/>
    <w:rsid w:val="00DC655E"/>
    <w:rsid w:val="00DC697E"/>
    <w:rsid w:val="00DC7397"/>
    <w:rsid w:val="00DC755D"/>
    <w:rsid w:val="00DC7FA3"/>
    <w:rsid w:val="00DD04EF"/>
    <w:rsid w:val="00DD0579"/>
    <w:rsid w:val="00DD0C80"/>
    <w:rsid w:val="00DD17AC"/>
    <w:rsid w:val="00DD1FAF"/>
    <w:rsid w:val="00DD2F23"/>
    <w:rsid w:val="00DD3063"/>
    <w:rsid w:val="00DD3079"/>
    <w:rsid w:val="00DD32A2"/>
    <w:rsid w:val="00DD42CC"/>
    <w:rsid w:val="00DD4688"/>
    <w:rsid w:val="00DD4CFA"/>
    <w:rsid w:val="00DD4D58"/>
    <w:rsid w:val="00DD534E"/>
    <w:rsid w:val="00DD54F8"/>
    <w:rsid w:val="00DD6724"/>
    <w:rsid w:val="00DD6F79"/>
    <w:rsid w:val="00DD7038"/>
    <w:rsid w:val="00DD7843"/>
    <w:rsid w:val="00DD78E1"/>
    <w:rsid w:val="00DD7F49"/>
    <w:rsid w:val="00DE0460"/>
    <w:rsid w:val="00DE04EC"/>
    <w:rsid w:val="00DE0641"/>
    <w:rsid w:val="00DE10D4"/>
    <w:rsid w:val="00DE2AC1"/>
    <w:rsid w:val="00DE4052"/>
    <w:rsid w:val="00DE4328"/>
    <w:rsid w:val="00DE43A2"/>
    <w:rsid w:val="00DE4654"/>
    <w:rsid w:val="00DE4F3B"/>
    <w:rsid w:val="00DE50D0"/>
    <w:rsid w:val="00DE51DC"/>
    <w:rsid w:val="00DE5806"/>
    <w:rsid w:val="00DE5951"/>
    <w:rsid w:val="00DE5EF5"/>
    <w:rsid w:val="00DE702F"/>
    <w:rsid w:val="00DE7223"/>
    <w:rsid w:val="00DF02AD"/>
    <w:rsid w:val="00DF163B"/>
    <w:rsid w:val="00DF1C17"/>
    <w:rsid w:val="00DF1F76"/>
    <w:rsid w:val="00DF2204"/>
    <w:rsid w:val="00DF236C"/>
    <w:rsid w:val="00DF2E4B"/>
    <w:rsid w:val="00DF3F4B"/>
    <w:rsid w:val="00DF4E5B"/>
    <w:rsid w:val="00DF5008"/>
    <w:rsid w:val="00DF535B"/>
    <w:rsid w:val="00DF550E"/>
    <w:rsid w:val="00DF5E92"/>
    <w:rsid w:val="00DF5F24"/>
    <w:rsid w:val="00DF62E2"/>
    <w:rsid w:val="00DF6335"/>
    <w:rsid w:val="00DF6B9A"/>
    <w:rsid w:val="00DF7205"/>
    <w:rsid w:val="00DF741E"/>
    <w:rsid w:val="00DF7BCE"/>
    <w:rsid w:val="00E000BF"/>
    <w:rsid w:val="00E002CB"/>
    <w:rsid w:val="00E002CE"/>
    <w:rsid w:val="00E0036A"/>
    <w:rsid w:val="00E0152A"/>
    <w:rsid w:val="00E01FA3"/>
    <w:rsid w:val="00E021D0"/>
    <w:rsid w:val="00E02642"/>
    <w:rsid w:val="00E02AFB"/>
    <w:rsid w:val="00E03BC8"/>
    <w:rsid w:val="00E041BE"/>
    <w:rsid w:val="00E04345"/>
    <w:rsid w:val="00E043F4"/>
    <w:rsid w:val="00E04924"/>
    <w:rsid w:val="00E059C1"/>
    <w:rsid w:val="00E065B8"/>
    <w:rsid w:val="00E07297"/>
    <w:rsid w:val="00E107C7"/>
    <w:rsid w:val="00E10824"/>
    <w:rsid w:val="00E116AD"/>
    <w:rsid w:val="00E12521"/>
    <w:rsid w:val="00E12567"/>
    <w:rsid w:val="00E138FA"/>
    <w:rsid w:val="00E13D47"/>
    <w:rsid w:val="00E1408D"/>
    <w:rsid w:val="00E14265"/>
    <w:rsid w:val="00E149DF"/>
    <w:rsid w:val="00E14C97"/>
    <w:rsid w:val="00E15625"/>
    <w:rsid w:val="00E166BE"/>
    <w:rsid w:val="00E17027"/>
    <w:rsid w:val="00E17371"/>
    <w:rsid w:val="00E17975"/>
    <w:rsid w:val="00E17D49"/>
    <w:rsid w:val="00E209A7"/>
    <w:rsid w:val="00E20D15"/>
    <w:rsid w:val="00E21343"/>
    <w:rsid w:val="00E21663"/>
    <w:rsid w:val="00E216C2"/>
    <w:rsid w:val="00E21869"/>
    <w:rsid w:val="00E22924"/>
    <w:rsid w:val="00E2336A"/>
    <w:rsid w:val="00E23A87"/>
    <w:rsid w:val="00E23C2A"/>
    <w:rsid w:val="00E23D8E"/>
    <w:rsid w:val="00E2518E"/>
    <w:rsid w:val="00E25B2D"/>
    <w:rsid w:val="00E2642D"/>
    <w:rsid w:val="00E2650A"/>
    <w:rsid w:val="00E267AE"/>
    <w:rsid w:val="00E27369"/>
    <w:rsid w:val="00E30645"/>
    <w:rsid w:val="00E309FC"/>
    <w:rsid w:val="00E30C0A"/>
    <w:rsid w:val="00E325F4"/>
    <w:rsid w:val="00E32668"/>
    <w:rsid w:val="00E330E3"/>
    <w:rsid w:val="00E330FB"/>
    <w:rsid w:val="00E334CB"/>
    <w:rsid w:val="00E344B1"/>
    <w:rsid w:val="00E34FB1"/>
    <w:rsid w:val="00E351FD"/>
    <w:rsid w:val="00E3549B"/>
    <w:rsid w:val="00E35775"/>
    <w:rsid w:val="00E35ACC"/>
    <w:rsid w:val="00E35FB9"/>
    <w:rsid w:val="00E35FF3"/>
    <w:rsid w:val="00E3635A"/>
    <w:rsid w:val="00E37249"/>
    <w:rsid w:val="00E375AA"/>
    <w:rsid w:val="00E37F4A"/>
    <w:rsid w:val="00E402C3"/>
    <w:rsid w:val="00E40385"/>
    <w:rsid w:val="00E40D7C"/>
    <w:rsid w:val="00E41118"/>
    <w:rsid w:val="00E41249"/>
    <w:rsid w:val="00E41A9D"/>
    <w:rsid w:val="00E42022"/>
    <w:rsid w:val="00E426A7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A7D"/>
    <w:rsid w:val="00E45BC0"/>
    <w:rsid w:val="00E46B08"/>
    <w:rsid w:val="00E46EB8"/>
    <w:rsid w:val="00E473DF"/>
    <w:rsid w:val="00E4777F"/>
    <w:rsid w:val="00E50106"/>
    <w:rsid w:val="00E50A29"/>
    <w:rsid w:val="00E50D4C"/>
    <w:rsid w:val="00E50F40"/>
    <w:rsid w:val="00E5118F"/>
    <w:rsid w:val="00E524F1"/>
    <w:rsid w:val="00E52B08"/>
    <w:rsid w:val="00E52FAB"/>
    <w:rsid w:val="00E53662"/>
    <w:rsid w:val="00E53B4C"/>
    <w:rsid w:val="00E53BD6"/>
    <w:rsid w:val="00E54680"/>
    <w:rsid w:val="00E55387"/>
    <w:rsid w:val="00E5561E"/>
    <w:rsid w:val="00E556B8"/>
    <w:rsid w:val="00E55958"/>
    <w:rsid w:val="00E55E6C"/>
    <w:rsid w:val="00E5618E"/>
    <w:rsid w:val="00E56AE6"/>
    <w:rsid w:val="00E56D34"/>
    <w:rsid w:val="00E5786E"/>
    <w:rsid w:val="00E57BDF"/>
    <w:rsid w:val="00E57E49"/>
    <w:rsid w:val="00E60631"/>
    <w:rsid w:val="00E610C6"/>
    <w:rsid w:val="00E611D1"/>
    <w:rsid w:val="00E61AD0"/>
    <w:rsid w:val="00E61B8B"/>
    <w:rsid w:val="00E61BE3"/>
    <w:rsid w:val="00E61E93"/>
    <w:rsid w:val="00E62A09"/>
    <w:rsid w:val="00E62C44"/>
    <w:rsid w:val="00E632DC"/>
    <w:rsid w:val="00E63385"/>
    <w:rsid w:val="00E63C91"/>
    <w:rsid w:val="00E63D4A"/>
    <w:rsid w:val="00E64024"/>
    <w:rsid w:val="00E64330"/>
    <w:rsid w:val="00E64E3E"/>
    <w:rsid w:val="00E65564"/>
    <w:rsid w:val="00E658F7"/>
    <w:rsid w:val="00E65CD6"/>
    <w:rsid w:val="00E65E87"/>
    <w:rsid w:val="00E6653E"/>
    <w:rsid w:val="00E66959"/>
    <w:rsid w:val="00E66BD6"/>
    <w:rsid w:val="00E67058"/>
    <w:rsid w:val="00E67276"/>
    <w:rsid w:val="00E67C14"/>
    <w:rsid w:val="00E67E5E"/>
    <w:rsid w:val="00E70577"/>
    <w:rsid w:val="00E7076E"/>
    <w:rsid w:val="00E70A39"/>
    <w:rsid w:val="00E71041"/>
    <w:rsid w:val="00E71334"/>
    <w:rsid w:val="00E71864"/>
    <w:rsid w:val="00E726CD"/>
    <w:rsid w:val="00E727FB"/>
    <w:rsid w:val="00E72BB6"/>
    <w:rsid w:val="00E73D20"/>
    <w:rsid w:val="00E7460F"/>
    <w:rsid w:val="00E7467B"/>
    <w:rsid w:val="00E76D4B"/>
    <w:rsid w:val="00E76EED"/>
    <w:rsid w:val="00E8089C"/>
    <w:rsid w:val="00E80C6E"/>
    <w:rsid w:val="00E8112A"/>
    <w:rsid w:val="00E811D9"/>
    <w:rsid w:val="00E813BC"/>
    <w:rsid w:val="00E81CFD"/>
    <w:rsid w:val="00E81FA9"/>
    <w:rsid w:val="00E82769"/>
    <w:rsid w:val="00E828FE"/>
    <w:rsid w:val="00E8309B"/>
    <w:rsid w:val="00E83F88"/>
    <w:rsid w:val="00E85666"/>
    <w:rsid w:val="00E85908"/>
    <w:rsid w:val="00E85D9F"/>
    <w:rsid w:val="00E8629A"/>
    <w:rsid w:val="00E866E4"/>
    <w:rsid w:val="00E86C0C"/>
    <w:rsid w:val="00E90E14"/>
    <w:rsid w:val="00E91627"/>
    <w:rsid w:val="00E9165A"/>
    <w:rsid w:val="00E91790"/>
    <w:rsid w:val="00E91C97"/>
    <w:rsid w:val="00E92FA9"/>
    <w:rsid w:val="00E9349A"/>
    <w:rsid w:val="00E93861"/>
    <w:rsid w:val="00E938F7"/>
    <w:rsid w:val="00E93B65"/>
    <w:rsid w:val="00E93F0F"/>
    <w:rsid w:val="00E942A2"/>
    <w:rsid w:val="00E948DA"/>
    <w:rsid w:val="00E949BD"/>
    <w:rsid w:val="00E9525D"/>
    <w:rsid w:val="00E9580F"/>
    <w:rsid w:val="00E95C64"/>
    <w:rsid w:val="00E96C55"/>
    <w:rsid w:val="00E96F25"/>
    <w:rsid w:val="00E97213"/>
    <w:rsid w:val="00E9754D"/>
    <w:rsid w:val="00EA0600"/>
    <w:rsid w:val="00EA084F"/>
    <w:rsid w:val="00EA0B36"/>
    <w:rsid w:val="00EA135B"/>
    <w:rsid w:val="00EA16A2"/>
    <w:rsid w:val="00EA2C83"/>
    <w:rsid w:val="00EA39E7"/>
    <w:rsid w:val="00EA3CC0"/>
    <w:rsid w:val="00EA5362"/>
    <w:rsid w:val="00EA56AA"/>
    <w:rsid w:val="00EA57D6"/>
    <w:rsid w:val="00EA5ACF"/>
    <w:rsid w:val="00EA5B9B"/>
    <w:rsid w:val="00EA5E30"/>
    <w:rsid w:val="00EA677D"/>
    <w:rsid w:val="00EA6FE1"/>
    <w:rsid w:val="00EA719E"/>
    <w:rsid w:val="00EA76FF"/>
    <w:rsid w:val="00EB0CFB"/>
    <w:rsid w:val="00EB0E6B"/>
    <w:rsid w:val="00EB1154"/>
    <w:rsid w:val="00EB12CD"/>
    <w:rsid w:val="00EB1A0C"/>
    <w:rsid w:val="00EB1CCD"/>
    <w:rsid w:val="00EB2666"/>
    <w:rsid w:val="00EB2AD2"/>
    <w:rsid w:val="00EB338F"/>
    <w:rsid w:val="00EB34EB"/>
    <w:rsid w:val="00EB41FE"/>
    <w:rsid w:val="00EB4FDC"/>
    <w:rsid w:val="00EB51B0"/>
    <w:rsid w:val="00EB5CCF"/>
    <w:rsid w:val="00EB78D9"/>
    <w:rsid w:val="00EB7976"/>
    <w:rsid w:val="00EB7A34"/>
    <w:rsid w:val="00EC088F"/>
    <w:rsid w:val="00EC0AE1"/>
    <w:rsid w:val="00EC16AC"/>
    <w:rsid w:val="00EC2B5D"/>
    <w:rsid w:val="00EC40CE"/>
    <w:rsid w:val="00EC4638"/>
    <w:rsid w:val="00EC4E07"/>
    <w:rsid w:val="00EC4F9C"/>
    <w:rsid w:val="00EC589E"/>
    <w:rsid w:val="00EC5A74"/>
    <w:rsid w:val="00EC68F6"/>
    <w:rsid w:val="00EC7271"/>
    <w:rsid w:val="00EC7308"/>
    <w:rsid w:val="00EC790E"/>
    <w:rsid w:val="00EC7D6D"/>
    <w:rsid w:val="00ED00CD"/>
    <w:rsid w:val="00ED0D2E"/>
    <w:rsid w:val="00ED1121"/>
    <w:rsid w:val="00ED236E"/>
    <w:rsid w:val="00ED2449"/>
    <w:rsid w:val="00ED257C"/>
    <w:rsid w:val="00ED2676"/>
    <w:rsid w:val="00ED3907"/>
    <w:rsid w:val="00ED4FAF"/>
    <w:rsid w:val="00ED5175"/>
    <w:rsid w:val="00ED591B"/>
    <w:rsid w:val="00ED5D85"/>
    <w:rsid w:val="00ED6736"/>
    <w:rsid w:val="00ED6D10"/>
    <w:rsid w:val="00ED778B"/>
    <w:rsid w:val="00ED77CF"/>
    <w:rsid w:val="00ED7945"/>
    <w:rsid w:val="00ED79BA"/>
    <w:rsid w:val="00ED7A00"/>
    <w:rsid w:val="00ED7D20"/>
    <w:rsid w:val="00ED7D59"/>
    <w:rsid w:val="00EE0277"/>
    <w:rsid w:val="00EE07E3"/>
    <w:rsid w:val="00EE13C0"/>
    <w:rsid w:val="00EE179E"/>
    <w:rsid w:val="00EE25C7"/>
    <w:rsid w:val="00EE2A14"/>
    <w:rsid w:val="00EE365D"/>
    <w:rsid w:val="00EE37A7"/>
    <w:rsid w:val="00EE4406"/>
    <w:rsid w:val="00EE5DE4"/>
    <w:rsid w:val="00EE5F07"/>
    <w:rsid w:val="00EE6654"/>
    <w:rsid w:val="00EE66DA"/>
    <w:rsid w:val="00EE6A5B"/>
    <w:rsid w:val="00EE6D19"/>
    <w:rsid w:val="00EE76F1"/>
    <w:rsid w:val="00EE7AF7"/>
    <w:rsid w:val="00EE7F66"/>
    <w:rsid w:val="00EF0375"/>
    <w:rsid w:val="00EF065B"/>
    <w:rsid w:val="00EF0719"/>
    <w:rsid w:val="00EF0A43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AD"/>
    <w:rsid w:val="00EF7B03"/>
    <w:rsid w:val="00F0003F"/>
    <w:rsid w:val="00F00441"/>
    <w:rsid w:val="00F007C3"/>
    <w:rsid w:val="00F007FB"/>
    <w:rsid w:val="00F00C39"/>
    <w:rsid w:val="00F01150"/>
    <w:rsid w:val="00F01476"/>
    <w:rsid w:val="00F01CE8"/>
    <w:rsid w:val="00F02806"/>
    <w:rsid w:val="00F02BDF"/>
    <w:rsid w:val="00F02E14"/>
    <w:rsid w:val="00F031DC"/>
    <w:rsid w:val="00F0378C"/>
    <w:rsid w:val="00F03C70"/>
    <w:rsid w:val="00F0453D"/>
    <w:rsid w:val="00F04FA9"/>
    <w:rsid w:val="00F04FE2"/>
    <w:rsid w:val="00F0515B"/>
    <w:rsid w:val="00F061EA"/>
    <w:rsid w:val="00F064EE"/>
    <w:rsid w:val="00F06F94"/>
    <w:rsid w:val="00F07323"/>
    <w:rsid w:val="00F073ED"/>
    <w:rsid w:val="00F078A9"/>
    <w:rsid w:val="00F0794C"/>
    <w:rsid w:val="00F10430"/>
    <w:rsid w:val="00F1093C"/>
    <w:rsid w:val="00F10EA3"/>
    <w:rsid w:val="00F11623"/>
    <w:rsid w:val="00F11721"/>
    <w:rsid w:val="00F119A4"/>
    <w:rsid w:val="00F11ACD"/>
    <w:rsid w:val="00F120B3"/>
    <w:rsid w:val="00F127B7"/>
    <w:rsid w:val="00F12866"/>
    <w:rsid w:val="00F12C08"/>
    <w:rsid w:val="00F12C0A"/>
    <w:rsid w:val="00F133DE"/>
    <w:rsid w:val="00F14188"/>
    <w:rsid w:val="00F14905"/>
    <w:rsid w:val="00F15DB8"/>
    <w:rsid w:val="00F16249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1C89"/>
    <w:rsid w:val="00F2256D"/>
    <w:rsid w:val="00F23235"/>
    <w:rsid w:val="00F238A2"/>
    <w:rsid w:val="00F241E3"/>
    <w:rsid w:val="00F24278"/>
    <w:rsid w:val="00F2459C"/>
    <w:rsid w:val="00F25152"/>
    <w:rsid w:val="00F25A30"/>
    <w:rsid w:val="00F25ACE"/>
    <w:rsid w:val="00F25BF0"/>
    <w:rsid w:val="00F25DC6"/>
    <w:rsid w:val="00F261BB"/>
    <w:rsid w:val="00F2657E"/>
    <w:rsid w:val="00F2667F"/>
    <w:rsid w:val="00F30531"/>
    <w:rsid w:val="00F30B86"/>
    <w:rsid w:val="00F315E0"/>
    <w:rsid w:val="00F31EBD"/>
    <w:rsid w:val="00F3303B"/>
    <w:rsid w:val="00F331D6"/>
    <w:rsid w:val="00F33A76"/>
    <w:rsid w:val="00F33BC5"/>
    <w:rsid w:val="00F349DD"/>
    <w:rsid w:val="00F35A8A"/>
    <w:rsid w:val="00F362CF"/>
    <w:rsid w:val="00F369DC"/>
    <w:rsid w:val="00F36D3F"/>
    <w:rsid w:val="00F375E6"/>
    <w:rsid w:val="00F3793F"/>
    <w:rsid w:val="00F37A83"/>
    <w:rsid w:val="00F37E32"/>
    <w:rsid w:val="00F406CC"/>
    <w:rsid w:val="00F40759"/>
    <w:rsid w:val="00F41A94"/>
    <w:rsid w:val="00F43033"/>
    <w:rsid w:val="00F43504"/>
    <w:rsid w:val="00F43706"/>
    <w:rsid w:val="00F43B9F"/>
    <w:rsid w:val="00F44709"/>
    <w:rsid w:val="00F447DB"/>
    <w:rsid w:val="00F447F6"/>
    <w:rsid w:val="00F4492A"/>
    <w:rsid w:val="00F44A06"/>
    <w:rsid w:val="00F44C1E"/>
    <w:rsid w:val="00F45C6E"/>
    <w:rsid w:val="00F47482"/>
    <w:rsid w:val="00F51CBA"/>
    <w:rsid w:val="00F528DF"/>
    <w:rsid w:val="00F53127"/>
    <w:rsid w:val="00F537EE"/>
    <w:rsid w:val="00F53D10"/>
    <w:rsid w:val="00F54494"/>
    <w:rsid w:val="00F5458B"/>
    <w:rsid w:val="00F545B2"/>
    <w:rsid w:val="00F55B9D"/>
    <w:rsid w:val="00F5731A"/>
    <w:rsid w:val="00F577F7"/>
    <w:rsid w:val="00F57C5D"/>
    <w:rsid w:val="00F57F41"/>
    <w:rsid w:val="00F57FAD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4DA3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2F31"/>
    <w:rsid w:val="00F7382B"/>
    <w:rsid w:val="00F73B59"/>
    <w:rsid w:val="00F740A1"/>
    <w:rsid w:val="00F74665"/>
    <w:rsid w:val="00F750E4"/>
    <w:rsid w:val="00F75A5D"/>
    <w:rsid w:val="00F75F41"/>
    <w:rsid w:val="00F76B6F"/>
    <w:rsid w:val="00F77AAC"/>
    <w:rsid w:val="00F77C84"/>
    <w:rsid w:val="00F8050C"/>
    <w:rsid w:val="00F806D7"/>
    <w:rsid w:val="00F80879"/>
    <w:rsid w:val="00F80D28"/>
    <w:rsid w:val="00F810A9"/>
    <w:rsid w:val="00F81B27"/>
    <w:rsid w:val="00F82B84"/>
    <w:rsid w:val="00F82C50"/>
    <w:rsid w:val="00F82E07"/>
    <w:rsid w:val="00F8358E"/>
    <w:rsid w:val="00F837BC"/>
    <w:rsid w:val="00F837DE"/>
    <w:rsid w:val="00F839E6"/>
    <w:rsid w:val="00F83C0B"/>
    <w:rsid w:val="00F83D5D"/>
    <w:rsid w:val="00F84445"/>
    <w:rsid w:val="00F84D84"/>
    <w:rsid w:val="00F852F3"/>
    <w:rsid w:val="00F853D9"/>
    <w:rsid w:val="00F85A97"/>
    <w:rsid w:val="00F866F7"/>
    <w:rsid w:val="00F86718"/>
    <w:rsid w:val="00F86866"/>
    <w:rsid w:val="00F86A34"/>
    <w:rsid w:val="00F877B3"/>
    <w:rsid w:val="00F87C42"/>
    <w:rsid w:val="00F87DD1"/>
    <w:rsid w:val="00F87E95"/>
    <w:rsid w:val="00F90688"/>
    <w:rsid w:val="00F90A1D"/>
    <w:rsid w:val="00F90F94"/>
    <w:rsid w:val="00F91404"/>
    <w:rsid w:val="00F920B9"/>
    <w:rsid w:val="00F925A0"/>
    <w:rsid w:val="00F92E99"/>
    <w:rsid w:val="00F937CD"/>
    <w:rsid w:val="00F94493"/>
    <w:rsid w:val="00F9481A"/>
    <w:rsid w:val="00F954FB"/>
    <w:rsid w:val="00F955A6"/>
    <w:rsid w:val="00F95602"/>
    <w:rsid w:val="00F96C5D"/>
    <w:rsid w:val="00FA0C50"/>
    <w:rsid w:val="00FA0D4D"/>
    <w:rsid w:val="00FA10BE"/>
    <w:rsid w:val="00FA22A9"/>
    <w:rsid w:val="00FA2494"/>
    <w:rsid w:val="00FA2C51"/>
    <w:rsid w:val="00FA31F1"/>
    <w:rsid w:val="00FA344D"/>
    <w:rsid w:val="00FA4214"/>
    <w:rsid w:val="00FA485E"/>
    <w:rsid w:val="00FA4860"/>
    <w:rsid w:val="00FA4CA4"/>
    <w:rsid w:val="00FA52E1"/>
    <w:rsid w:val="00FA6035"/>
    <w:rsid w:val="00FA731E"/>
    <w:rsid w:val="00FA75A1"/>
    <w:rsid w:val="00FA75AC"/>
    <w:rsid w:val="00FA7903"/>
    <w:rsid w:val="00FA7B4E"/>
    <w:rsid w:val="00FA7EA7"/>
    <w:rsid w:val="00FB0FA3"/>
    <w:rsid w:val="00FB18AE"/>
    <w:rsid w:val="00FB2B43"/>
    <w:rsid w:val="00FB2EE8"/>
    <w:rsid w:val="00FB3950"/>
    <w:rsid w:val="00FB3DCE"/>
    <w:rsid w:val="00FB4387"/>
    <w:rsid w:val="00FB4746"/>
    <w:rsid w:val="00FB5960"/>
    <w:rsid w:val="00FB63C1"/>
    <w:rsid w:val="00FB741D"/>
    <w:rsid w:val="00FB7D70"/>
    <w:rsid w:val="00FB7EA0"/>
    <w:rsid w:val="00FC00FB"/>
    <w:rsid w:val="00FC0661"/>
    <w:rsid w:val="00FC0873"/>
    <w:rsid w:val="00FC0A2C"/>
    <w:rsid w:val="00FC0E0F"/>
    <w:rsid w:val="00FC130F"/>
    <w:rsid w:val="00FC24A6"/>
    <w:rsid w:val="00FC2EFE"/>
    <w:rsid w:val="00FC35A7"/>
    <w:rsid w:val="00FC36A9"/>
    <w:rsid w:val="00FC3871"/>
    <w:rsid w:val="00FC3CBA"/>
    <w:rsid w:val="00FC4735"/>
    <w:rsid w:val="00FC533F"/>
    <w:rsid w:val="00FC571E"/>
    <w:rsid w:val="00FC5F49"/>
    <w:rsid w:val="00FC77E7"/>
    <w:rsid w:val="00FD0957"/>
    <w:rsid w:val="00FD2B1E"/>
    <w:rsid w:val="00FD3EEF"/>
    <w:rsid w:val="00FD47C5"/>
    <w:rsid w:val="00FD4C8E"/>
    <w:rsid w:val="00FD54A6"/>
    <w:rsid w:val="00FD5862"/>
    <w:rsid w:val="00FD59B3"/>
    <w:rsid w:val="00FD5FB8"/>
    <w:rsid w:val="00FD7F84"/>
    <w:rsid w:val="00FE0C51"/>
    <w:rsid w:val="00FE12F5"/>
    <w:rsid w:val="00FE1A4C"/>
    <w:rsid w:val="00FE1B15"/>
    <w:rsid w:val="00FE2038"/>
    <w:rsid w:val="00FE30AC"/>
    <w:rsid w:val="00FE38EF"/>
    <w:rsid w:val="00FE3C20"/>
    <w:rsid w:val="00FE4736"/>
    <w:rsid w:val="00FE47FD"/>
    <w:rsid w:val="00FE4EEE"/>
    <w:rsid w:val="00FE55B5"/>
    <w:rsid w:val="00FE5858"/>
    <w:rsid w:val="00FE5937"/>
    <w:rsid w:val="00FE5C25"/>
    <w:rsid w:val="00FE63D8"/>
    <w:rsid w:val="00FE6E9E"/>
    <w:rsid w:val="00FE76B6"/>
    <w:rsid w:val="00FE7ED6"/>
    <w:rsid w:val="00FF013D"/>
    <w:rsid w:val="00FF045F"/>
    <w:rsid w:val="00FF067B"/>
    <w:rsid w:val="00FF0B48"/>
    <w:rsid w:val="00FF118F"/>
    <w:rsid w:val="00FF1616"/>
    <w:rsid w:val="00FF19DB"/>
    <w:rsid w:val="00FF19E4"/>
    <w:rsid w:val="00FF1EF3"/>
    <w:rsid w:val="00FF21CD"/>
    <w:rsid w:val="00FF2211"/>
    <w:rsid w:val="00FF238D"/>
    <w:rsid w:val="00FF25BE"/>
    <w:rsid w:val="00FF2705"/>
    <w:rsid w:val="00FF2BC1"/>
    <w:rsid w:val="00FF3389"/>
    <w:rsid w:val="00FF3399"/>
    <w:rsid w:val="00FF37D7"/>
    <w:rsid w:val="00FF3B87"/>
    <w:rsid w:val="00FF47EE"/>
    <w:rsid w:val="00FF47F9"/>
    <w:rsid w:val="00FF4F0F"/>
    <w:rsid w:val="00FF5517"/>
    <w:rsid w:val="00FF5B24"/>
    <w:rsid w:val="00FF5D16"/>
    <w:rsid w:val="00FF5F07"/>
    <w:rsid w:val="00FF5F36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8E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48E2"/>
    <w:pPr>
      <w:ind w:left="720"/>
      <w:contextualSpacing/>
    </w:pPr>
  </w:style>
  <w:style w:type="paragraph" w:styleId="NoSpacing">
    <w:name w:val="No Spacing"/>
    <w:uiPriority w:val="99"/>
    <w:qFormat/>
    <w:rsid w:val="00C848E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226</Words>
  <Characters>1294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2016-05-26T03:01:00Z</dcterms:created>
  <dcterms:modified xsi:type="dcterms:W3CDTF">2016-05-30T03:39:00Z</dcterms:modified>
</cp:coreProperties>
</file>